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C7B3" w14:textId="77777777" w:rsidR="005B03E8" w:rsidRPr="003A7D8B" w:rsidRDefault="00B656EF" w:rsidP="007C3448">
      <w:pPr>
        <w:pStyle w:val="Articletype"/>
      </w:pPr>
      <w:r w:rsidRPr="003A7D8B">
        <w:t xml:space="preserve">Article </w:t>
      </w:r>
      <w:r w:rsidR="00E51955" w:rsidRPr="003A7D8B">
        <w:t xml:space="preserve">Type of the </w:t>
      </w:r>
      <w:r w:rsidRPr="003A7D8B">
        <w:t>Manuscript</w:t>
      </w:r>
      <w:r w:rsidR="00E51955" w:rsidRPr="003A7D8B">
        <w:t xml:space="preserve"> </w:t>
      </w:r>
    </w:p>
    <w:p w14:paraId="2742E1EA" w14:textId="77777777" w:rsidR="005B03E8" w:rsidRPr="003A7D8B" w:rsidRDefault="00E51955" w:rsidP="007C3448">
      <w:pPr>
        <w:pStyle w:val="Articletitle"/>
      </w:pPr>
      <w:r w:rsidRPr="003A7D8B">
        <w:t>Title of the Manuscript</w:t>
      </w:r>
    </w:p>
    <w:p w14:paraId="4BE19736" w14:textId="77777777" w:rsidR="007C3448" w:rsidRPr="003A7D8B" w:rsidRDefault="007C3448" w:rsidP="007C3448">
      <w:pPr>
        <w:pStyle w:val="Authornames"/>
      </w:pPr>
    </w:p>
    <w:p w14:paraId="2872DE37" w14:textId="77777777" w:rsidR="005B03E8" w:rsidRPr="003A7D8B" w:rsidRDefault="00E51955" w:rsidP="007C3448">
      <w:pPr>
        <w:pStyle w:val="Authornames"/>
      </w:pPr>
      <w:proofErr w:type="spellStart"/>
      <w:r w:rsidRPr="003A7D8B">
        <w:t>Firstname</w:t>
      </w:r>
      <w:proofErr w:type="spellEnd"/>
      <w:r w:rsidRPr="003A7D8B">
        <w:t xml:space="preserve"> Lastname</w:t>
      </w:r>
      <w:r w:rsidRPr="003A7D8B">
        <w:rPr>
          <w:vertAlign w:val="superscript"/>
        </w:rPr>
        <w:t>1</w:t>
      </w:r>
      <w:r w:rsidRPr="003A7D8B">
        <w:t xml:space="preserve">, </w:t>
      </w:r>
      <w:proofErr w:type="spellStart"/>
      <w:r w:rsidRPr="003A7D8B">
        <w:t>Firstname</w:t>
      </w:r>
      <w:proofErr w:type="spellEnd"/>
      <w:r w:rsidRPr="003A7D8B">
        <w:t xml:space="preserve"> Lastname</w:t>
      </w:r>
      <w:r w:rsidRPr="003A7D8B">
        <w:rPr>
          <w:vertAlign w:val="superscript"/>
        </w:rPr>
        <w:t>2</w:t>
      </w:r>
      <w:r w:rsidRPr="003A7D8B">
        <w:t xml:space="preserve">, </w:t>
      </w:r>
      <w:proofErr w:type="spellStart"/>
      <w:r w:rsidRPr="003A7D8B">
        <w:t>Firstname</w:t>
      </w:r>
      <w:proofErr w:type="spellEnd"/>
      <w:r w:rsidRPr="003A7D8B">
        <w:t xml:space="preserve"> Lastname</w:t>
      </w:r>
      <w:proofErr w:type="gramStart"/>
      <w:r w:rsidRPr="003A7D8B">
        <w:rPr>
          <w:vertAlign w:val="superscript"/>
        </w:rPr>
        <w:t>1,</w:t>
      </w:r>
      <w:r w:rsidRPr="003A7D8B">
        <w:t>*</w:t>
      </w:r>
      <w:proofErr w:type="gramEnd"/>
    </w:p>
    <w:p w14:paraId="59C3B786" w14:textId="77777777" w:rsidR="007C3448" w:rsidRPr="003A7D8B" w:rsidRDefault="007C3448" w:rsidP="007C3448">
      <w:pPr>
        <w:pStyle w:val="Authornames"/>
      </w:pPr>
    </w:p>
    <w:p w14:paraId="44647DD3" w14:textId="77777777" w:rsidR="005B03E8" w:rsidRPr="003A7D8B" w:rsidRDefault="00E51955" w:rsidP="007C3448">
      <w:pPr>
        <w:pStyle w:val="Affiliation"/>
        <w:rPr>
          <w:i/>
        </w:rPr>
      </w:pPr>
      <w:r w:rsidRPr="003A7D8B">
        <w:rPr>
          <w:vertAlign w:val="superscript"/>
        </w:rPr>
        <w:t>1</w:t>
      </w:r>
      <w:r w:rsidRPr="003A7D8B">
        <w:rPr>
          <w:rFonts w:eastAsia="宋体"/>
        </w:rPr>
        <w:t>Department, Institution, ZIP code City, State (if any), Country</w:t>
      </w:r>
    </w:p>
    <w:p w14:paraId="5E3BE1F0" w14:textId="77777777" w:rsidR="005B03E8" w:rsidRPr="003A7D8B" w:rsidRDefault="00E51955" w:rsidP="007C3448">
      <w:pPr>
        <w:pStyle w:val="Affiliation"/>
      </w:pPr>
      <w:r w:rsidRPr="003A7D8B">
        <w:rPr>
          <w:vertAlign w:val="superscript"/>
        </w:rPr>
        <w:t>2</w:t>
      </w:r>
      <w:r w:rsidRPr="003A7D8B">
        <w:t>Department, Institution, City, State (Abbreviated format) ZIP code, Country</w:t>
      </w:r>
    </w:p>
    <w:p w14:paraId="3A57AFAC" w14:textId="77777777" w:rsidR="007C3448" w:rsidRDefault="007C3448" w:rsidP="007C3448">
      <w:pPr>
        <w:pStyle w:val="Affiliation"/>
        <w:rPr>
          <w:i/>
        </w:rPr>
      </w:pPr>
    </w:p>
    <w:p w14:paraId="50FB1A26" w14:textId="77777777" w:rsidR="00E4366D" w:rsidRPr="003A7D8B" w:rsidRDefault="00E4366D" w:rsidP="00E4366D">
      <w:pPr>
        <w:pStyle w:val="E-mail"/>
      </w:pPr>
    </w:p>
    <w:p w14:paraId="4C26F447" w14:textId="77777777" w:rsidR="005B03E8" w:rsidRPr="003A7D8B" w:rsidRDefault="00E51955" w:rsidP="007C3448">
      <w:pPr>
        <w:pStyle w:val="E-mail"/>
      </w:pPr>
      <w:r w:rsidRPr="003A7D8B">
        <w:t xml:space="preserve">*Correspondence: </w:t>
      </w:r>
      <w:r w:rsidRPr="003A7D8B">
        <w:rPr>
          <w:rFonts w:eastAsia="宋体"/>
        </w:rPr>
        <w:t>E-mail address</w:t>
      </w:r>
      <w:r w:rsidRPr="003A7D8B">
        <w:t xml:space="preserve"> (</w:t>
      </w:r>
      <w:proofErr w:type="spellStart"/>
      <w:r w:rsidRPr="003A7D8B">
        <w:rPr>
          <w:rFonts w:eastAsia="宋体"/>
        </w:rPr>
        <w:t>Firstname</w:t>
      </w:r>
      <w:proofErr w:type="spellEnd"/>
      <w:r w:rsidRPr="003A7D8B">
        <w:rPr>
          <w:rFonts w:eastAsia="宋体"/>
        </w:rPr>
        <w:t xml:space="preserve"> Lastname</w:t>
      </w:r>
      <w:r w:rsidRPr="003A7D8B">
        <w:t>)</w:t>
      </w:r>
    </w:p>
    <w:p w14:paraId="05EE9355" w14:textId="77777777" w:rsidR="00530C71" w:rsidRDefault="00530C71" w:rsidP="007C3448">
      <w:pPr>
        <w:pStyle w:val="E-mail"/>
        <w:rPr>
          <w:rFonts w:eastAsiaTheme="minorEastAsia"/>
          <w:vertAlign w:val="superscript"/>
          <w:lang w:eastAsia="zh-CN"/>
        </w:rPr>
      </w:pPr>
    </w:p>
    <w:p w14:paraId="0D7624C8" w14:textId="09726DE5" w:rsidR="005B03E8" w:rsidRPr="003A7D8B" w:rsidRDefault="00E51955" w:rsidP="007C3448">
      <w:pPr>
        <w:pStyle w:val="E-mail"/>
      </w:pPr>
      <w:r w:rsidRPr="003A7D8B">
        <w:rPr>
          <w:vertAlign w:val="superscript"/>
        </w:rPr>
        <w:t>†</w:t>
      </w:r>
      <w:r w:rsidRPr="003A7D8B">
        <w:t>These authors contributed equally.</w:t>
      </w:r>
    </w:p>
    <w:p w14:paraId="086DD018" w14:textId="77777777" w:rsidR="005B03E8" w:rsidRPr="003A7D8B" w:rsidRDefault="005B03E8" w:rsidP="007C3448">
      <w:pPr>
        <w:pStyle w:val="E-mail"/>
        <w:rPr>
          <w:rFonts w:eastAsiaTheme="minorEastAsia"/>
        </w:rPr>
      </w:pPr>
    </w:p>
    <w:p w14:paraId="77D4EE79" w14:textId="77777777" w:rsidR="00A6693F" w:rsidRPr="003A7D8B" w:rsidRDefault="00A6693F" w:rsidP="00A6693F">
      <w:pPr>
        <w:pStyle w:val="E-mail"/>
        <w:rPr>
          <w:rFonts w:eastAsiaTheme="minorEastAsia"/>
        </w:rPr>
      </w:pPr>
      <w:r w:rsidRPr="003A7D8B">
        <w:rPr>
          <w:rFonts w:eastAsiaTheme="minorEastAsia"/>
        </w:rPr>
        <w:t>Tel (Optional): [Full international phone number]</w:t>
      </w:r>
    </w:p>
    <w:p w14:paraId="3ECD9C48" w14:textId="3035823A" w:rsidR="00A6693F" w:rsidRPr="003A7D8B" w:rsidRDefault="00A6693F" w:rsidP="00A6693F">
      <w:pPr>
        <w:pStyle w:val="E-mail"/>
        <w:rPr>
          <w:sz w:val="24"/>
        </w:rPr>
      </w:pPr>
      <w:r w:rsidRPr="003A7D8B">
        <w:rPr>
          <w:rFonts w:eastAsiaTheme="minorEastAsia"/>
        </w:rPr>
        <w:t>Fax (</w:t>
      </w:r>
      <w:r w:rsidR="00530C71">
        <w:rPr>
          <w:rFonts w:eastAsiaTheme="minorEastAsia" w:hint="eastAsia"/>
          <w:lang w:eastAsia="zh-CN"/>
        </w:rPr>
        <w:t>O</w:t>
      </w:r>
      <w:r w:rsidRPr="003A7D8B">
        <w:rPr>
          <w:rFonts w:eastAsiaTheme="minorEastAsia"/>
        </w:rPr>
        <w:t>ptional): [Full international fax number.]</w:t>
      </w:r>
    </w:p>
    <w:p w14:paraId="7354C9CA" w14:textId="77777777" w:rsidR="00A6693F" w:rsidRPr="00E90D18" w:rsidRDefault="00A6693F" w:rsidP="007C3448">
      <w:pPr>
        <w:pStyle w:val="E-mail"/>
        <w:rPr>
          <w:rFonts w:eastAsiaTheme="minorEastAsia"/>
        </w:rPr>
      </w:pPr>
    </w:p>
    <w:p w14:paraId="16CE4B7D" w14:textId="77777777" w:rsidR="005B03E8" w:rsidRPr="003A7D8B" w:rsidRDefault="00E51955" w:rsidP="007C3448">
      <w:pPr>
        <w:pStyle w:val="E-mail"/>
        <w:rPr>
          <w:rFonts w:eastAsiaTheme="minorEastAsia"/>
        </w:rPr>
      </w:pPr>
      <w:r w:rsidRPr="003A7D8B">
        <w:rPr>
          <w:rFonts w:eastAsiaTheme="minorEastAsia"/>
        </w:rPr>
        <w:t xml:space="preserve">ORCID </w:t>
      </w:r>
      <w:r w:rsidRPr="003A7D8B">
        <w:t>[</w:t>
      </w:r>
      <w:r w:rsidRPr="003A7D8B">
        <w:rPr>
          <w:rFonts w:eastAsia="宋体"/>
        </w:rPr>
        <w:t>W</w:t>
      </w:r>
      <w:r w:rsidRPr="003A7D8B">
        <w:t>e recommend that the author complete this optional field]</w:t>
      </w:r>
      <w:r w:rsidRPr="003A7D8B">
        <w:rPr>
          <w:rFonts w:eastAsiaTheme="minorEastAsia"/>
        </w:rPr>
        <w:t>:</w:t>
      </w:r>
    </w:p>
    <w:p w14:paraId="0332ACB1" w14:textId="77777777" w:rsidR="005B03E8" w:rsidRPr="003A7D8B" w:rsidRDefault="00E51955" w:rsidP="007C3448">
      <w:pPr>
        <w:pStyle w:val="E-mail"/>
        <w:rPr>
          <w:rFonts w:eastAsiaTheme="minorEastAsia"/>
        </w:rPr>
      </w:pPr>
      <w:proofErr w:type="spellStart"/>
      <w:r w:rsidRPr="003A7D8B">
        <w:rPr>
          <w:rFonts w:eastAsiaTheme="minorEastAsia"/>
        </w:rPr>
        <w:t>Firstname</w:t>
      </w:r>
      <w:proofErr w:type="spellEnd"/>
      <w:r w:rsidRPr="003A7D8B">
        <w:rPr>
          <w:rFonts w:eastAsiaTheme="minorEastAsia"/>
        </w:rPr>
        <w:t xml:space="preserve"> Lastname: 0000-0002-2451-xxxx</w:t>
      </w:r>
    </w:p>
    <w:p w14:paraId="4A17B135" w14:textId="77777777" w:rsidR="005B03E8" w:rsidRPr="003A7D8B" w:rsidRDefault="00E51955" w:rsidP="007C3448">
      <w:pPr>
        <w:pStyle w:val="E-mail"/>
        <w:rPr>
          <w:rFonts w:eastAsiaTheme="minorEastAsia"/>
        </w:rPr>
      </w:pPr>
      <w:proofErr w:type="spellStart"/>
      <w:r w:rsidRPr="003A7D8B">
        <w:rPr>
          <w:rFonts w:eastAsiaTheme="minorEastAsia"/>
        </w:rPr>
        <w:t>Firstname</w:t>
      </w:r>
      <w:proofErr w:type="spellEnd"/>
      <w:r w:rsidRPr="003A7D8B">
        <w:rPr>
          <w:rFonts w:eastAsiaTheme="minorEastAsia"/>
        </w:rPr>
        <w:t xml:space="preserve"> Lastname: 0000-0002-2452-xxxx</w:t>
      </w:r>
    </w:p>
    <w:p w14:paraId="09F60CDC" w14:textId="77777777" w:rsidR="005B03E8" w:rsidRPr="003A7D8B" w:rsidRDefault="00E51955" w:rsidP="007C3448">
      <w:pPr>
        <w:pStyle w:val="E-mail"/>
        <w:rPr>
          <w:rFonts w:eastAsiaTheme="minorEastAsia"/>
        </w:rPr>
      </w:pPr>
      <w:proofErr w:type="spellStart"/>
      <w:r w:rsidRPr="003A7D8B">
        <w:t>Firstname</w:t>
      </w:r>
      <w:proofErr w:type="spellEnd"/>
      <w:r w:rsidRPr="003A7D8B">
        <w:t xml:space="preserve"> Lastname: </w:t>
      </w:r>
      <w:r w:rsidRPr="003A7D8B">
        <w:rPr>
          <w:rFonts w:eastAsiaTheme="minorEastAsia"/>
        </w:rPr>
        <w:t>0000-0002-2453-xxxx</w:t>
      </w:r>
    </w:p>
    <w:p w14:paraId="3F580CCB" w14:textId="77777777" w:rsidR="005B03E8" w:rsidRPr="003A7D8B" w:rsidRDefault="005B03E8" w:rsidP="007C3448">
      <w:pPr>
        <w:pStyle w:val="E-mail"/>
        <w:rPr>
          <w:rFonts w:eastAsiaTheme="minorEastAsia"/>
        </w:rPr>
      </w:pPr>
    </w:p>
    <w:p w14:paraId="4F28F58A" w14:textId="77777777" w:rsidR="005B03E8" w:rsidRPr="003A7D8B" w:rsidRDefault="00E51955" w:rsidP="008B3D0D">
      <w:pPr>
        <w:pStyle w:val="1"/>
      </w:pPr>
      <w:r w:rsidRPr="003A7D8B">
        <w:t>Abstract</w:t>
      </w:r>
    </w:p>
    <w:p w14:paraId="716087B2" w14:textId="77777777" w:rsidR="005B03E8" w:rsidRPr="003A7D8B" w:rsidRDefault="00D70477" w:rsidP="007C3448">
      <w:pPr>
        <w:pStyle w:val="Abstract"/>
        <w:rPr>
          <w:rFonts w:eastAsia="宋体"/>
        </w:rPr>
      </w:pPr>
      <w:r w:rsidRPr="003A7D8B">
        <w:rPr>
          <w:rFonts w:eastAsia="宋体"/>
        </w:rPr>
        <w:t xml:space="preserve">The Abstract should not exceed 350 words. Abbreviations that appear once </w:t>
      </w:r>
      <w:proofErr w:type="gramStart"/>
      <w:r w:rsidRPr="003A7D8B">
        <w:rPr>
          <w:rFonts w:eastAsia="宋体"/>
        </w:rPr>
        <w:t>only,</w:t>
      </w:r>
      <w:proofErr w:type="gramEnd"/>
      <w:r w:rsidRPr="003A7D8B">
        <w:rPr>
          <w:rFonts w:eastAsia="宋体"/>
        </w:rPr>
        <w:t xml:space="preserve"> should be defined in full, unless they correspond to a gene name. If abbreviations appear more than once, the definition should be provided once, and then subsequently used throughout the abstract. Please do not cite references, figures or tables, website, equations or other graphical elements included.</w:t>
      </w:r>
    </w:p>
    <w:p w14:paraId="1F42AC54" w14:textId="77777777" w:rsidR="005B03E8" w:rsidRPr="003A7D8B" w:rsidRDefault="00E51955" w:rsidP="007C3448">
      <w:pPr>
        <w:pStyle w:val="Backmatter"/>
        <w:spacing w:before="156" w:after="156"/>
      </w:pPr>
      <w:r w:rsidRPr="003A7D8B">
        <w:t>Keywords</w:t>
      </w:r>
    </w:p>
    <w:p w14:paraId="5BD9E54F" w14:textId="77777777" w:rsidR="00822FB2" w:rsidRPr="003A7D8B" w:rsidRDefault="00E51955" w:rsidP="007C3448">
      <w:pPr>
        <w:pStyle w:val="Keywords"/>
      </w:pPr>
      <w:r w:rsidRPr="003A7D8B">
        <w:t>keyword 1</w:t>
      </w:r>
      <w:r w:rsidRPr="003A7D8B">
        <w:rPr>
          <w:rFonts w:eastAsia="宋体"/>
        </w:rPr>
        <w:t xml:space="preserve">; </w:t>
      </w:r>
      <w:r w:rsidRPr="003A7D8B">
        <w:t>keyword 2</w:t>
      </w:r>
      <w:r w:rsidRPr="003A7D8B">
        <w:rPr>
          <w:rFonts w:eastAsia="宋体"/>
        </w:rPr>
        <w:t xml:space="preserve">; </w:t>
      </w:r>
      <w:r w:rsidRPr="003A7D8B">
        <w:t xml:space="preserve">keyword 3 [List at least </w:t>
      </w:r>
      <w:r w:rsidR="00822FB2" w:rsidRPr="003A7D8B">
        <w:rPr>
          <w:rFonts w:eastAsiaTheme="minorEastAsia"/>
        </w:rPr>
        <w:t>three</w:t>
      </w:r>
      <w:r w:rsidRPr="003A7D8B">
        <w:t xml:space="preserve"> but no more than </w:t>
      </w:r>
      <w:r w:rsidR="00822FB2" w:rsidRPr="003A7D8B">
        <w:rPr>
          <w:rFonts w:eastAsiaTheme="minorEastAsia"/>
        </w:rPr>
        <w:t>ten</w:t>
      </w:r>
      <w:r w:rsidRPr="003A7D8B">
        <w:t xml:space="preserve"> pertinent keywords.]</w:t>
      </w:r>
    </w:p>
    <w:p w14:paraId="513EFCE3" w14:textId="77777777" w:rsidR="00E90D18" w:rsidRPr="003A7D8B" w:rsidRDefault="00E90D18" w:rsidP="00E90D18">
      <w:pPr>
        <w:pStyle w:val="E-mail"/>
      </w:pPr>
    </w:p>
    <w:p w14:paraId="78786D99" w14:textId="77777777" w:rsidR="00E90D18" w:rsidRPr="00E4366D" w:rsidRDefault="00E90D18" w:rsidP="00E90D18">
      <w:pPr>
        <w:pStyle w:val="Backmatter"/>
        <w:spacing w:before="156" w:after="156"/>
        <w:rPr>
          <w:rFonts w:eastAsiaTheme="minorEastAsia"/>
        </w:rPr>
      </w:pPr>
      <w:r>
        <w:t>Author </w:t>
      </w:r>
      <w:proofErr w:type="gramStart"/>
      <w:r>
        <w:t>note</w:t>
      </w:r>
      <w:proofErr w:type="gramEnd"/>
    </w:p>
    <w:p w14:paraId="3F117E51" w14:textId="77777777" w:rsidR="00822FB2" w:rsidRPr="004C56CC" w:rsidRDefault="004C56CC" w:rsidP="00822FB2">
      <w:pPr>
        <w:ind w:firstLine="420"/>
        <w:rPr>
          <w:rFonts w:eastAsiaTheme="minorEastAsia"/>
        </w:rPr>
      </w:pPr>
      <w:r>
        <w:rPr>
          <w:rFonts w:eastAsiaTheme="minorEastAsia" w:hint="eastAsia"/>
        </w:rPr>
        <w:t>If any.</w:t>
      </w:r>
    </w:p>
    <w:p w14:paraId="78D959FC" w14:textId="6559FA5C" w:rsidR="002B7C1F" w:rsidRPr="00617CB3" w:rsidRDefault="002B7C1F" w:rsidP="002B7C1F">
      <w:pPr>
        <w:pStyle w:val="1"/>
        <w:rPr>
          <w:rFonts w:eastAsiaTheme="minorEastAsia"/>
        </w:rPr>
      </w:pPr>
      <w:bookmarkStart w:id="0" w:name="_Hlk213426201"/>
      <w:r w:rsidRPr="002B7C1F">
        <w:t xml:space="preserve">Author </w:t>
      </w:r>
      <w:bookmarkEnd w:id="0"/>
      <w:r w:rsidR="00617CB3">
        <w:rPr>
          <w:rFonts w:eastAsiaTheme="minorEastAsia" w:hint="eastAsia"/>
        </w:rPr>
        <w:t>Disclosure</w:t>
      </w:r>
    </w:p>
    <w:p w14:paraId="455E0AAA" w14:textId="77777777" w:rsidR="005B03E8" w:rsidRPr="003A7D8B" w:rsidRDefault="00E51955" w:rsidP="00BB3950">
      <w:pPr>
        <w:pStyle w:val="2"/>
      </w:pPr>
      <w:r w:rsidRPr="003A7D8B">
        <w:t>Author Contributions</w:t>
      </w:r>
    </w:p>
    <w:p w14:paraId="240A9301" w14:textId="232FBB24" w:rsidR="00617CB3" w:rsidRDefault="00613BC0" w:rsidP="00E851E4">
      <w:pPr>
        <w:pStyle w:val="Text"/>
        <w:ind w:firstLine="420"/>
        <w:rPr>
          <w:rFonts w:eastAsiaTheme="minorEastAsia"/>
          <w:lang w:eastAsia="zh-CN"/>
        </w:rPr>
      </w:pPr>
      <w:r w:rsidRPr="003A7D8B">
        <w:t>For research articles with several authors, a short paragraph specifying their individual contributions must be provided. The following statements should be used</w:t>
      </w:r>
      <w:r w:rsidR="00617CB3">
        <w:rPr>
          <w:rFonts w:eastAsiaTheme="minorEastAsia" w:hint="eastAsia"/>
          <w:lang w:eastAsia="zh-CN"/>
        </w:rPr>
        <w:t>:</w:t>
      </w:r>
      <w:r w:rsidRPr="003A7D8B">
        <w:t xml:space="preserve"> </w:t>
      </w:r>
    </w:p>
    <w:p w14:paraId="1FA8A0DB" w14:textId="04EFCBB1" w:rsidR="00617CB3" w:rsidRDefault="00613BC0" w:rsidP="00617CB3">
      <w:pPr>
        <w:pStyle w:val="11"/>
        <w:ind w:left="840"/>
        <w:rPr>
          <w:rFonts w:eastAsiaTheme="minorEastAsia"/>
          <w:lang w:eastAsia="zh-CN"/>
        </w:rPr>
      </w:pPr>
      <w:r w:rsidRPr="003A7D8B">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w:t>
      </w:r>
    </w:p>
    <w:p w14:paraId="43CBE7CF" w14:textId="44B64602" w:rsidR="00613BC0" w:rsidRDefault="00613BC0" w:rsidP="00E851E4">
      <w:pPr>
        <w:pStyle w:val="Text"/>
        <w:ind w:firstLine="420"/>
        <w:rPr>
          <w:rFonts w:eastAsiaTheme="minorEastAsia"/>
          <w:lang w:eastAsia="zh-CN"/>
        </w:rPr>
      </w:pPr>
      <w:r w:rsidRPr="003A7D8B">
        <w:t>Authorship must be limited to those who have contributed substantially to the work reported.</w:t>
      </w:r>
    </w:p>
    <w:p w14:paraId="0088D80E" w14:textId="77777777" w:rsidR="002B7C1F" w:rsidRPr="002C3E53" w:rsidRDefault="002B7C1F" w:rsidP="002B7C1F">
      <w:pPr>
        <w:pStyle w:val="2"/>
      </w:pPr>
      <w:r w:rsidRPr="002C3E53">
        <w:lastRenderedPageBreak/>
        <w:t>Ethics Approval and Consent to Participate</w:t>
      </w:r>
    </w:p>
    <w:p w14:paraId="1CD53B20" w14:textId="77777777" w:rsidR="002B7C1F" w:rsidRPr="002B7C1F" w:rsidRDefault="002B7C1F" w:rsidP="00E851E4">
      <w:pPr>
        <w:pStyle w:val="Text"/>
        <w:ind w:firstLine="420"/>
      </w:pPr>
      <w:r w:rsidRPr="002B7C1F">
        <w:t>The research protocol was reviewed and approved by the Ethics Committee of [</w:t>
      </w:r>
      <w:r w:rsidRPr="00530C71">
        <w:rPr>
          <w:b/>
          <w:bCs/>
        </w:rPr>
        <w:t>Full Institution Name</w:t>
      </w:r>
      <w:r w:rsidRPr="002B7C1F">
        <w:t>] (</w:t>
      </w:r>
      <w:r w:rsidRPr="00530C71">
        <w:rPr>
          <w:b/>
          <w:bCs/>
        </w:rPr>
        <w:t>Approval No.</w:t>
      </w:r>
      <w:r w:rsidRPr="002B7C1F">
        <w:t>: [XXXXXX]). All participants provided written informed consent prior to participation. For participants under the age of 18, informed consent was obtained from their parents or legal guardians.</w:t>
      </w:r>
    </w:p>
    <w:p w14:paraId="3B49EA48" w14:textId="77777777" w:rsidR="00A1504C" w:rsidRPr="003A7D8B" w:rsidRDefault="00A1504C" w:rsidP="00BB3950">
      <w:pPr>
        <w:pStyle w:val="2"/>
      </w:pPr>
      <w:r w:rsidRPr="003A7D8B">
        <w:t>Funding</w:t>
      </w:r>
    </w:p>
    <w:p w14:paraId="1DAD9F37" w14:textId="77777777" w:rsidR="00A1504C" w:rsidRPr="003A7D8B" w:rsidRDefault="00E722F7" w:rsidP="007C3448">
      <w:pPr>
        <w:pStyle w:val="Text"/>
        <w:ind w:firstLine="420"/>
        <w:rPr>
          <w:rFonts w:eastAsia="宋体"/>
        </w:rPr>
      </w:pPr>
      <w:r w:rsidRPr="003A7D8B">
        <w:rPr>
          <w:rFonts w:eastAsia="宋体"/>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r w:rsidR="00A1504C" w:rsidRPr="003A7D8B">
        <w:rPr>
          <w:rFonts w:eastAsia="宋体"/>
        </w:rPr>
        <w:t xml:space="preserve"> </w:t>
      </w:r>
    </w:p>
    <w:p w14:paraId="28C1D50D" w14:textId="77777777" w:rsidR="00193005" w:rsidRPr="003A7D8B" w:rsidRDefault="00193005" w:rsidP="00BB3950">
      <w:pPr>
        <w:pStyle w:val="2"/>
      </w:pPr>
      <w:r w:rsidRPr="003A7D8B">
        <w:t>Availability of Data and Materials</w:t>
      </w:r>
    </w:p>
    <w:p w14:paraId="1CAB88D8" w14:textId="77777777" w:rsidR="00324B1E" w:rsidRDefault="00193005" w:rsidP="00193005">
      <w:pPr>
        <w:pStyle w:val="Text"/>
        <w:ind w:firstLine="420"/>
        <w:rPr>
          <w:rFonts w:eastAsia="宋体"/>
        </w:rPr>
      </w:pPr>
      <w:bookmarkStart w:id="1" w:name="OLE_LINK5"/>
      <w:bookmarkStart w:id="2" w:name="OLE_LINK4"/>
      <w:r w:rsidRPr="003A7D8B">
        <w:rPr>
          <w:rFonts w:eastAsia="宋体"/>
        </w:rPr>
        <w:t xml:space="preserve">We encourage all authors of articles published in </w:t>
      </w:r>
      <w:r w:rsidRPr="003A7D8B">
        <w:rPr>
          <w:rFonts w:eastAsia="宋体"/>
          <w:i/>
        </w:rPr>
        <w:t>IJWS</w:t>
      </w:r>
      <w:r w:rsidRPr="003A7D8B">
        <w:rPr>
          <w:rFonts w:eastAsia="宋体"/>
        </w:rPr>
        <w:t xml:space="preserve"> journal to share their research data. In this section, please provide details regarding where data supporting reported results can be found, including links to publicly archived datasets analyzed or generated during the study. </w:t>
      </w:r>
    </w:p>
    <w:p w14:paraId="2F1725EC" w14:textId="1BDAE5F1" w:rsidR="00193005" w:rsidRPr="003A7D8B" w:rsidRDefault="00193005" w:rsidP="00193005">
      <w:pPr>
        <w:pStyle w:val="Text"/>
        <w:ind w:firstLine="420"/>
        <w:rPr>
          <w:rFonts w:eastAsia="宋体"/>
        </w:rPr>
      </w:pPr>
      <w:r w:rsidRPr="003A7D8B">
        <w:rPr>
          <w:rFonts w:eastAsia="宋体"/>
        </w:rPr>
        <w:t xml:space="preserve">Where no new data </w:t>
      </w:r>
      <w:proofErr w:type="gramStart"/>
      <w:r w:rsidRPr="003A7D8B">
        <w:rPr>
          <w:rFonts w:eastAsia="宋体"/>
        </w:rPr>
        <w:t>were</w:t>
      </w:r>
      <w:proofErr w:type="gramEnd"/>
      <w:r w:rsidRPr="003A7D8B">
        <w:rPr>
          <w:rFonts w:eastAsia="宋体"/>
        </w:rPr>
        <w:t xml:space="preserve"> created, or where data is unavailable due to privacy or ethical re-strictions, a statement is still required. Suggested Data Availability Statements are available at</w:t>
      </w:r>
      <w:r w:rsidR="00324B1E">
        <w:rPr>
          <w:rFonts w:eastAsia="宋体" w:hint="eastAsia"/>
          <w:lang w:eastAsia="zh-CN"/>
        </w:rPr>
        <w:t xml:space="preserve"> </w:t>
      </w:r>
      <w:hyperlink r:id="rId8" w:history="1">
        <w:r w:rsidR="00324B1E" w:rsidRPr="00324B1E">
          <w:rPr>
            <w:rStyle w:val="a4"/>
            <w:rFonts w:eastAsia="宋体"/>
            <w:lang w:eastAsia="zh-CN"/>
          </w:rPr>
          <w:t>Publication Ethics</w:t>
        </w:r>
      </w:hyperlink>
      <w:r w:rsidR="00324B1E">
        <w:rPr>
          <w:rFonts w:eastAsia="宋体" w:hint="eastAsia"/>
          <w:lang w:eastAsia="zh-CN"/>
        </w:rPr>
        <w:t xml:space="preserve"> of </w:t>
      </w:r>
      <w:r w:rsidR="00324B1E" w:rsidRPr="00324B1E">
        <w:rPr>
          <w:rFonts w:eastAsia="宋体"/>
          <w:lang w:eastAsia="zh-CN"/>
        </w:rPr>
        <w:t>Forum Multimedia Publishing, LLC</w:t>
      </w:r>
      <w:r w:rsidRPr="003A7D8B">
        <w:rPr>
          <w:rFonts w:eastAsia="宋体"/>
        </w:rPr>
        <w:t>.</w:t>
      </w:r>
    </w:p>
    <w:bookmarkEnd w:id="1"/>
    <w:bookmarkEnd w:id="2"/>
    <w:p w14:paraId="26168C2D" w14:textId="77777777" w:rsidR="00A1504C" w:rsidRPr="003A7D8B" w:rsidRDefault="00A1504C" w:rsidP="00BB3950">
      <w:pPr>
        <w:pStyle w:val="2"/>
      </w:pPr>
      <w:r w:rsidRPr="003A7D8B">
        <w:t>Conflict of Interest</w:t>
      </w:r>
    </w:p>
    <w:p w14:paraId="78201714" w14:textId="77777777" w:rsidR="00530C71" w:rsidRDefault="0092617A" w:rsidP="007C3448">
      <w:pPr>
        <w:pStyle w:val="Text"/>
        <w:ind w:firstLine="420"/>
        <w:rPr>
          <w:rFonts w:eastAsia="宋体"/>
        </w:rPr>
      </w:pPr>
      <w:r w:rsidRPr="003A7D8B">
        <w:rPr>
          <w:rFonts w:eastAsia="宋体"/>
        </w:rPr>
        <w:t xml:space="preserve">Declare conflicts of interest or state “The authors declare no conflicts of interest.” Authors must identify and declare any personal circumstances or interest that may be perceived as inappropriately influencing the representation or interpretation of reported research results. </w:t>
      </w:r>
    </w:p>
    <w:p w14:paraId="7BFDF370" w14:textId="188BF50B" w:rsidR="00530C71" w:rsidRDefault="00530C71" w:rsidP="007C3448">
      <w:pPr>
        <w:pStyle w:val="Text"/>
        <w:ind w:firstLine="420"/>
        <w:rPr>
          <w:rFonts w:eastAsia="宋体"/>
        </w:rPr>
      </w:pPr>
      <w:bookmarkStart w:id="3" w:name="_Hlk215213877"/>
      <w:r w:rsidRPr="00530C71">
        <w:rPr>
          <w:rFonts w:eastAsia="宋体"/>
        </w:rPr>
        <w:t xml:space="preserve">A conflict-of-interest section is required for all manuscripts submitted by Journal staff and members of the Editorial Board. </w:t>
      </w:r>
      <w:r>
        <w:rPr>
          <w:rFonts w:eastAsia="宋体" w:hint="eastAsia"/>
          <w:lang w:eastAsia="zh-CN"/>
        </w:rPr>
        <w:t>P</w:t>
      </w:r>
      <w:r w:rsidRPr="00530C71">
        <w:rPr>
          <w:rFonts w:eastAsia="宋体"/>
        </w:rPr>
        <w:t xml:space="preserve">lease use the following wording: "&lt;NAME of </w:t>
      </w:r>
      <w:r>
        <w:rPr>
          <w:rFonts w:eastAsia="宋体" w:hint="eastAsia"/>
          <w:lang w:eastAsia="zh-CN"/>
        </w:rPr>
        <w:t xml:space="preserve">the </w:t>
      </w:r>
      <w:r w:rsidRPr="00530C71">
        <w:rPr>
          <w:rFonts w:eastAsia="宋体"/>
        </w:rPr>
        <w:t>Journal staff &gt;</w:t>
      </w:r>
      <w:r>
        <w:rPr>
          <w:rFonts w:eastAsia="宋体" w:hint="eastAsia"/>
          <w:lang w:eastAsia="zh-CN"/>
        </w:rPr>
        <w:t xml:space="preserve"> </w:t>
      </w:r>
      <w:r w:rsidRPr="00530C71">
        <w:rPr>
          <w:rFonts w:eastAsia="宋体"/>
        </w:rPr>
        <w:t>is serving as Editor [in Chief]</w:t>
      </w:r>
      <w:r>
        <w:rPr>
          <w:rFonts w:eastAsia="宋体" w:hint="eastAsia"/>
          <w:lang w:eastAsia="zh-CN"/>
        </w:rPr>
        <w:t xml:space="preserve"> / </w:t>
      </w:r>
      <w:r w:rsidRPr="00530C71">
        <w:rPr>
          <w:rFonts w:eastAsia="宋体"/>
          <w:lang w:eastAsia="zh-CN"/>
        </w:rPr>
        <w:t>Editorial Board member</w:t>
      </w:r>
      <w:r w:rsidRPr="00530C71">
        <w:rPr>
          <w:rFonts w:eastAsia="宋体"/>
        </w:rPr>
        <w:t xml:space="preserve"> </w:t>
      </w:r>
      <w:r>
        <w:rPr>
          <w:rFonts w:eastAsia="宋体" w:hint="eastAsia"/>
          <w:lang w:eastAsia="zh-CN"/>
        </w:rPr>
        <w:t xml:space="preserve">of this journal. </w:t>
      </w:r>
      <w:r w:rsidRPr="00530C71">
        <w:rPr>
          <w:rFonts w:eastAsia="宋体"/>
          <w:lang w:eastAsia="zh-CN"/>
        </w:rPr>
        <w:t xml:space="preserve">We declare that </w:t>
      </w:r>
      <w:r>
        <w:rPr>
          <w:rFonts w:eastAsia="宋体" w:hint="eastAsia"/>
          <w:lang w:eastAsia="zh-CN"/>
        </w:rPr>
        <w:t xml:space="preserve">he / she </w:t>
      </w:r>
      <w:proofErr w:type="gramStart"/>
      <w:r w:rsidRPr="00530C71">
        <w:rPr>
          <w:rFonts w:eastAsia="宋体"/>
        </w:rPr>
        <w:t>had no involvement</w:t>
      </w:r>
      <w:proofErr w:type="gramEnd"/>
      <w:r w:rsidRPr="00530C71">
        <w:rPr>
          <w:rFonts w:eastAsia="宋体"/>
        </w:rPr>
        <w:t xml:space="preserve"> in the peer-review of this article and has no access to information regarding its peer-review. Full responsibility for the editorial process for this article was delegated to &lt;NAME of delegated editor&gt;".</w:t>
      </w:r>
      <w:bookmarkEnd w:id="3"/>
    </w:p>
    <w:p w14:paraId="4A0C7217" w14:textId="0222615E" w:rsidR="00A1504C" w:rsidRDefault="0092617A" w:rsidP="007C3448">
      <w:pPr>
        <w:pStyle w:val="Text"/>
        <w:ind w:firstLine="420"/>
        <w:rPr>
          <w:rFonts w:eastAsia="宋体"/>
        </w:rPr>
      </w:pPr>
      <w:r w:rsidRPr="003A7D8B">
        <w:rPr>
          <w:rFonts w:eastAsia="宋体"/>
        </w:rPr>
        <w:t xml:space="preserve">Any role of the funders in the design of the study; in the collection, analyses or interpretation of data; in the writing of the manuscript; or in the decision to publish the results must be declared in this </w:t>
      </w:r>
      <w:proofErr w:type="gramStart"/>
      <w:r w:rsidRPr="003A7D8B">
        <w:rPr>
          <w:rFonts w:eastAsia="宋体"/>
        </w:rPr>
        <w:t>sec-</w:t>
      </w:r>
      <w:proofErr w:type="spellStart"/>
      <w:r w:rsidRPr="003A7D8B">
        <w:rPr>
          <w:rFonts w:eastAsia="宋体"/>
        </w:rPr>
        <w:t>tion</w:t>
      </w:r>
      <w:proofErr w:type="spellEnd"/>
      <w:proofErr w:type="gramEnd"/>
      <w:r w:rsidRPr="003A7D8B">
        <w:rPr>
          <w:rFonts w:eastAsia="宋体"/>
        </w:rPr>
        <w:t>. If there is no role, please state “The funders had no role in the design of the study; in the collection, analyses, or interpretation of data; in the writing of the manuscript; or in the decision to publish the results”.</w:t>
      </w:r>
    </w:p>
    <w:p w14:paraId="4024CB14" w14:textId="77777777" w:rsidR="00D932EB" w:rsidRDefault="00D932EB" w:rsidP="00D932EB">
      <w:pPr>
        <w:pStyle w:val="2"/>
      </w:pPr>
      <w:r w:rsidRPr="00AC547D">
        <w:t>Word count.</w:t>
      </w:r>
      <w:r>
        <w:t xml:space="preserve"> </w:t>
      </w:r>
    </w:p>
    <w:p w14:paraId="5E8F8406" w14:textId="77777777" w:rsidR="00D932EB" w:rsidRPr="00AC547D" w:rsidRDefault="00D932EB" w:rsidP="00530C71">
      <w:pPr>
        <w:pStyle w:val="a6"/>
        <w:spacing w:before="0" w:beforeAutospacing="0"/>
        <w:ind w:firstLine="420"/>
        <w:rPr>
          <w:rFonts w:ascii="Times New Roman" w:hAnsi="Times New Roman" w:cs="Times New Roman"/>
          <w:snapToGrid w:val="0"/>
          <w:color w:val="000000"/>
          <w:sz w:val="21"/>
          <w:szCs w:val="28"/>
          <w:lang w:eastAsia="de-DE" w:bidi="en-US"/>
        </w:rPr>
      </w:pPr>
      <w:r w:rsidRPr="00AC547D">
        <w:rPr>
          <w:rFonts w:ascii="Times New Roman" w:hAnsi="Times New Roman" w:cs="Times New Roman"/>
          <w:snapToGrid w:val="0"/>
          <w:color w:val="000000"/>
          <w:sz w:val="21"/>
          <w:szCs w:val="28"/>
          <w:lang w:eastAsia="de-DE" w:bidi="en-US"/>
        </w:rPr>
        <w:t>A word count for the paper’s text, excluding its abstract, acknowledgments, tables, figure legends, and references, allows editors and reviewers to assess whether the information contained in the paper warrants the paper’s length, and whether the submitted manuscript fits within the journal’s formats and word limits. A separate word count for the abstract is useful for the same reason.</w:t>
      </w:r>
    </w:p>
    <w:p w14:paraId="42C8B824" w14:textId="77777777" w:rsidR="00D932EB" w:rsidRDefault="00D932EB" w:rsidP="00D932EB">
      <w:pPr>
        <w:pStyle w:val="2"/>
      </w:pPr>
      <w:r w:rsidRPr="00AC547D">
        <w:t>Specification of number of figures and tables.</w:t>
      </w:r>
      <w:r>
        <w:t xml:space="preserve"> </w:t>
      </w:r>
    </w:p>
    <w:p w14:paraId="294D0E61" w14:textId="77777777" w:rsidR="00D932EB" w:rsidRPr="00AC547D" w:rsidRDefault="00D932EB" w:rsidP="00530C71">
      <w:pPr>
        <w:pStyle w:val="a6"/>
        <w:spacing w:before="0" w:beforeAutospacing="0"/>
        <w:ind w:firstLine="420"/>
        <w:rPr>
          <w:rFonts w:ascii="Times New Roman" w:hAnsi="Times New Roman" w:cs="Times New Roman"/>
          <w:snapToGrid w:val="0"/>
          <w:color w:val="000000"/>
          <w:sz w:val="21"/>
          <w:szCs w:val="28"/>
          <w:lang w:eastAsia="de-DE" w:bidi="en-US"/>
        </w:rPr>
      </w:pPr>
      <w:r w:rsidRPr="00AC547D">
        <w:rPr>
          <w:rFonts w:ascii="Times New Roman" w:hAnsi="Times New Roman" w:cs="Times New Roman"/>
          <w:snapToGrid w:val="0"/>
          <w:color w:val="000000"/>
          <w:sz w:val="21"/>
          <w:szCs w:val="28"/>
          <w:lang w:eastAsia="de-DE" w:bidi="en-US"/>
        </w:rPr>
        <w:t xml:space="preserve">These numbers allow editorial staff and reviewers to confirm that all figures and tables were </w:t>
      </w:r>
      <w:proofErr w:type="gramStart"/>
      <w:r w:rsidRPr="00AC547D">
        <w:rPr>
          <w:rFonts w:ascii="Times New Roman" w:hAnsi="Times New Roman" w:cs="Times New Roman"/>
          <w:snapToGrid w:val="0"/>
          <w:color w:val="000000"/>
          <w:sz w:val="21"/>
          <w:szCs w:val="28"/>
          <w:lang w:eastAsia="de-DE" w:bidi="en-US"/>
        </w:rPr>
        <w:t>actually included</w:t>
      </w:r>
      <w:proofErr w:type="gramEnd"/>
      <w:r w:rsidRPr="00AC547D">
        <w:rPr>
          <w:rFonts w:ascii="Times New Roman" w:hAnsi="Times New Roman" w:cs="Times New Roman"/>
          <w:snapToGrid w:val="0"/>
          <w:color w:val="000000"/>
          <w:sz w:val="21"/>
          <w:szCs w:val="28"/>
          <w:lang w:eastAsia="de-DE" w:bidi="en-US"/>
        </w:rPr>
        <w:t xml:space="preserve"> with the manuscript.</w:t>
      </w:r>
    </w:p>
    <w:p w14:paraId="63C62735" w14:textId="77777777" w:rsidR="00D932EB" w:rsidRPr="00D932EB" w:rsidRDefault="00D932EB" w:rsidP="007C3448">
      <w:pPr>
        <w:pStyle w:val="Text"/>
        <w:ind w:firstLine="420"/>
        <w:rPr>
          <w:rFonts w:eastAsia="宋体"/>
        </w:rPr>
      </w:pPr>
    </w:p>
    <w:sectPr w:rsidR="00D932EB" w:rsidRPr="00D932EB" w:rsidSect="000E54B3">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283"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B57E" w14:textId="77777777" w:rsidR="00842AFD" w:rsidRDefault="00842AFD">
      <w:pPr>
        <w:ind w:firstLine="420"/>
      </w:pPr>
      <w:r>
        <w:separator/>
      </w:r>
    </w:p>
  </w:endnote>
  <w:endnote w:type="continuationSeparator" w:id="0">
    <w:p w14:paraId="68AC4C10" w14:textId="77777777" w:rsidR="00842AFD" w:rsidRDefault="00842AF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NimbusRomNo9L">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E874" w14:textId="77777777" w:rsidR="00324B1E" w:rsidRDefault="00324B1E">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E4FB" w14:textId="77777777" w:rsidR="00A32D7E" w:rsidRDefault="00A32D7E" w:rsidP="00A32D7E">
    <w:pPr>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A6C4" w14:textId="77777777" w:rsidR="00324B1E" w:rsidRDefault="00324B1E">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A8F2" w14:textId="77777777" w:rsidR="00842AFD" w:rsidRDefault="00842AFD">
      <w:pPr>
        <w:ind w:firstLine="420"/>
      </w:pPr>
      <w:r>
        <w:separator/>
      </w:r>
    </w:p>
  </w:footnote>
  <w:footnote w:type="continuationSeparator" w:id="0">
    <w:p w14:paraId="2EA106A5" w14:textId="77777777" w:rsidR="00842AFD" w:rsidRDefault="00842AF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29B2" w14:textId="77777777" w:rsidR="00324B1E" w:rsidRDefault="00324B1E">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9081" w14:textId="043D306B" w:rsidR="00A32D7E" w:rsidRDefault="000E54B3" w:rsidP="000E54B3">
    <w:pPr>
      <w:ind w:firstLineChars="0" w:firstLine="0"/>
      <w:jc w:val="left"/>
    </w:pPr>
    <w:r>
      <w:rPr>
        <w:noProof/>
      </w:rPr>
      <w:drawing>
        <wp:inline distT="0" distB="0" distL="0" distR="0" wp14:anchorId="3A773B2F" wp14:editId="0B264A67">
          <wp:extent cx="2287976" cy="472440"/>
          <wp:effectExtent l="0" t="0" r="0" b="3810"/>
          <wp:docPr id="1558194784"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16856" name="图片 1" descr="文本&#10;&#10;AI 生成的内容可能不正确。"/>
                  <pic:cNvPicPr/>
                </pic:nvPicPr>
                <pic:blipFill>
                  <a:blip r:embed="rId1"/>
                  <a:stretch>
                    <a:fillRect/>
                  </a:stretch>
                </pic:blipFill>
                <pic:spPr>
                  <a:xfrm>
                    <a:off x="0" y="0"/>
                    <a:ext cx="2300029" cy="4749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865F" w14:textId="77777777" w:rsidR="00324B1E" w:rsidRDefault="00324B1E">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658299A2"/>
    <w:lvl w:ilvl="0" w:tplc="F21CC7CA">
      <w:start w:val="1"/>
      <w:numFmt w:val="bullet"/>
      <w:lvlRestart w:val="0"/>
      <w:pStyle w:val="Bullet"/>
      <w:lvlText w:val=""/>
      <w:lvlJc w:val="left"/>
      <w:pPr>
        <w:ind w:left="3033" w:hanging="425"/>
      </w:pPr>
      <w:rPr>
        <w:rFonts w:ascii="Symbol" w:hAnsi="Symbol" w:hint="default"/>
        <w:b w:val="0"/>
        <w:i w:val="0"/>
        <w:sz w:val="20"/>
        <w:vertAlign w:val="baseline"/>
      </w:rPr>
    </w:lvl>
    <w:lvl w:ilvl="1" w:tplc="1E0C0318" w:tentative="1">
      <w:start w:val="1"/>
      <w:numFmt w:val="lowerLetter"/>
      <w:lvlText w:val="%2."/>
      <w:lvlJc w:val="left"/>
      <w:pPr>
        <w:ind w:left="1440" w:hanging="360"/>
      </w:pPr>
    </w:lvl>
    <w:lvl w:ilvl="2" w:tplc="EA485FCE" w:tentative="1">
      <w:start w:val="1"/>
      <w:numFmt w:val="lowerRoman"/>
      <w:lvlText w:val="%3."/>
      <w:lvlJc w:val="right"/>
      <w:pPr>
        <w:ind w:left="2160" w:hanging="180"/>
      </w:pPr>
    </w:lvl>
    <w:lvl w:ilvl="3" w:tplc="CECAD646" w:tentative="1">
      <w:start w:val="1"/>
      <w:numFmt w:val="decimal"/>
      <w:lvlText w:val="%4."/>
      <w:lvlJc w:val="left"/>
      <w:pPr>
        <w:ind w:left="2880" w:hanging="360"/>
      </w:pPr>
    </w:lvl>
    <w:lvl w:ilvl="4" w:tplc="F110B8DE" w:tentative="1">
      <w:start w:val="1"/>
      <w:numFmt w:val="lowerLetter"/>
      <w:lvlText w:val="%5."/>
      <w:lvlJc w:val="left"/>
      <w:pPr>
        <w:ind w:left="3600" w:hanging="360"/>
      </w:pPr>
    </w:lvl>
    <w:lvl w:ilvl="5" w:tplc="B0E6DB72" w:tentative="1">
      <w:start w:val="1"/>
      <w:numFmt w:val="lowerRoman"/>
      <w:lvlText w:val="%6."/>
      <w:lvlJc w:val="right"/>
      <w:pPr>
        <w:ind w:left="4320" w:hanging="180"/>
      </w:pPr>
    </w:lvl>
    <w:lvl w:ilvl="6" w:tplc="3AA8CF82" w:tentative="1">
      <w:start w:val="1"/>
      <w:numFmt w:val="decimal"/>
      <w:lvlText w:val="%7."/>
      <w:lvlJc w:val="left"/>
      <w:pPr>
        <w:ind w:left="5040" w:hanging="360"/>
      </w:pPr>
    </w:lvl>
    <w:lvl w:ilvl="7" w:tplc="42D2C8DE" w:tentative="1">
      <w:start w:val="1"/>
      <w:numFmt w:val="lowerLetter"/>
      <w:lvlText w:val="%8."/>
      <w:lvlJc w:val="left"/>
      <w:pPr>
        <w:ind w:left="5760" w:hanging="360"/>
      </w:pPr>
    </w:lvl>
    <w:lvl w:ilvl="8" w:tplc="637C1DC0" w:tentative="1">
      <w:start w:val="1"/>
      <w:numFmt w:val="lowerRoman"/>
      <w:lvlText w:val="%9."/>
      <w:lvlJc w:val="right"/>
      <w:pPr>
        <w:ind w:left="6480" w:hanging="180"/>
      </w:pPr>
    </w:lvl>
  </w:abstractNum>
  <w:abstractNum w:abstractNumId="1" w15:restartNumberingAfterBreak="0">
    <w:nsid w:val="43B00C21"/>
    <w:multiLevelType w:val="multilevel"/>
    <w:tmpl w:val="43B00C21"/>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1120535583">
    <w:abstractNumId w:val="2"/>
  </w:num>
  <w:num w:numId="2" w16cid:durableId="1669020157">
    <w:abstractNumId w:val="0"/>
  </w:num>
  <w:num w:numId="3" w16cid:durableId="983464989">
    <w:abstractNumId w:val="1"/>
  </w:num>
  <w:num w:numId="4" w16cid:durableId="1923490288">
    <w:abstractNumId w:val="0"/>
  </w:num>
  <w:num w:numId="5" w16cid:durableId="1619407971">
    <w:abstractNumId w:val="0"/>
  </w:num>
  <w:num w:numId="6" w16cid:durableId="72406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U5NjRmOWIyMzE0YjY1YjMyMmE1ODA0YzQyOTQxNjUifQ=="/>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474ABF"/>
    <w:rsid w:val="00003C93"/>
    <w:rsid w:val="00006B0E"/>
    <w:rsid w:val="00017A4A"/>
    <w:rsid w:val="000208F9"/>
    <w:rsid w:val="000232E3"/>
    <w:rsid w:val="00024B7C"/>
    <w:rsid w:val="000256A5"/>
    <w:rsid w:val="00026704"/>
    <w:rsid w:val="0003257C"/>
    <w:rsid w:val="000365F1"/>
    <w:rsid w:val="00036C4F"/>
    <w:rsid w:val="00041CE3"/>
    <w:rsid w:val="00043685"/>
    <w:rsid w:val="00052239"/>
    <w:rsid w:val="00053C56"/>
    <w:rsid w:val="0006111D"/>
    <w:rsid w:val="00063C18"/>
    <w:rsid w:val="00065B30"/>
    <w:rsid w:val="000663FD"/>
    <w:rsid w:val="0006736A"/>
    <w:rsid w:val="00071890"/>
    <w:rsid w:val="000943D4"/>
    <w:rsid w:val="000946FB"/>
    <w:rsid w:val="000A09EC"/>
    <w:rsid w:val="000A172C"/>
    <w:rsid w:val="000A2E71"/>
    <w:rsid w:val="000A4065"/>
    <w:rsid w:val="000A67BE"/>
    <w:rsid w:val="000C6CC6"/>
    <w:rsid w:val="000D0231"/>
    <w:rsid w:val="000D1ED9"/>
    <w:rsid w:val="000D56E8"/>
    <w:rsid w:val="000D60EB"/>
    <w:rsid w:val="000E05CB"/>
    <w:rsid w:val="000E119C"/>
    <w:rsid w:val="000E54B3"/>
    <w:rsid w:val="000F16DA"/>
    <w:rsid w:val="000F28CA"/>
    <w:rsid w:val="001044F9"/>
    <w:rsid w:val="0010540D"/>
    <w:rsid w:val="0010669B"/>
    <w:rsid w:val="001069F4"/>
    <w:rsid w:val="00116600"/>
    <w:rsid w:val="00117004"/>
    <w:rsid w:val="001222F2"/>
    <w:rsid w:val="00130E80"/>
    <w:rsid w:val="0014238F"/>
    <w:rsid w:val="001429E9"/>
    <w:rsid w:val="00145C81"/>
    <w:rsid w:val="00150522"/>
    <w:rsid w:val="00152451"/>
    <w:rsid w:val="00160147"/>
    <w:rsid w:val="00160E36"/>
    <w:rsid w:val="00161E17"/>
    <w:rsid w:val="00161EC3"/>
    <w:rsid w:val="001650BD"/>
    <w:rsid w:val="001667E8"/>
    <w:rsid w:val="00166F5A"/>
    <w:rsid w:val="0017180E"/>
    <w:rsid w:val="00177274"/>
    <w:rsid w:val="00193005"/>
    <w:rsid w:val="001947CD"/>
    <w:rsid w:val="00195416"/>
    <w:rsid w:val="0019718E"/>
    <w:rsid w:val="001A2BCE"/>
    <w:rsid w:val="001A6DED"/>
    <w:rsid w:val="001B12BC"/>
    <w:rsid w:val="001B2229"/>
    <w:rsid w:val="001B4A5A"/>
    <w:rsid w:val="001B4FF6"/>
    <w:rsid w:val="001B563D"/>
    <w:rsid w:val="001C5EB0"/>
    <w:rsid w:val="001D0E7B"/>
    <w:rsid w:val="001D3AD3"/>
    <w:rsid w:val="001D53A4"/>
    <w:rsid w:val="001E11C8"/>
    <w:rsid w:val="001E4F96"/>
    <w:rsid w:val="001E6DA0"/>
    <w:rsid w:val="001F4787"/>
    <w:rsid w:val="001F62EB"/>
    <w:rsid w:val="00200266"/>
    <w:rsid w:val="00212523"/>
    <w:rsid w:val="00213403"/>
    <w:rsid w:val="0021561A"/>
    <w:rsid w:val="0021587A"/>
    <w:rsid w:val="00216C34"/>
    <w:rsid w:val="00217EB8"/>
    <w:rsid w:val="0022621A"/>
    <w:rsid w:val="00226416"/>
    <w:rsid w:val="00237E43"/>
    <w:rsid w:val="00241CF6"/>
    <w:rsid w:val="00246CEC"/>
    <w:rsid w:val="00252EA2"/>
    <w:rsid w:val="002639E1"/>
    <w:rsid w:val="00266B3B"/>
    <w:rsid w:val="002811A2"/>
    <w:rsid w:val="002848C0"/>
    <w:rsid w:val="00290CA6"/>
    <w:rsid w:val="00293710"/>
    <w:rsid w:val="00297DC6"/>
    <w:rsid w:val="002B290C"/>
    <w:rsid w:val="002B339E"/>
    <w:rsid w:val="002B37AC"/>
    <w:rsid w:val="002B7C1F"/>
    <w:rsid w:val="002C202A"/>
    <w:rsid w:val="002D78B6"/>
    <w:rsid w:val="002E6DC5"/>
    <w:rsid w:val="00307D22"/>
    <w:rsid w:val="003121EF"/>
    <w:rsid w:val="00314385"/>
    <w:rsid w:val="0032065F"/>
    <w:rsid w:val="00322547"/>
    <w:rsid w:val="00324B1E"/>
    <w:rsid w:val="00324D37"/>
    <w:rsid w:val="003257E1"/>
    <w:rsid w:val="00327325"/>
    <w:rsid w:val="00334991"/>
    <w:rsid w:val="0033681B"/>
    <w:rsid w:val="003416E9"/>
    <w:rsid w:val="00344137"/>
    <w:rsid w:val="00345A68"/>
    <w:rsid w:val="0034640D"/>
    <w:rsid w:val="00351057"/>
    <w:rsid w:val="00352C75"/>
    <w:rsid w:val="00354CAC"/>
    <w:rsid w:val="00357599"/>
    <w:rsid w:val="00362047"/>
    <w:rsid w:val="00362E59"/>
    <w:rsid w:val="00371F6D"/>
    <w:rsid w:val="0037287A"/>
    <w:rsid w:val="00373506"/>
    <w:rsid w:val="00375C99"/>
    <w:rsid w:val="003819E2"/>
    <w:rsid w:val="00384B91"/>
    <w:rsid w:val="003850A7"/>
    <w:rsid w:val="003856A7"/>
    <w:rsid w:val="0038758A"/>
    <w:rsid w:val="00393753"/>
    <w:rsid w:val="00395650"/>
    <w:rsid w:val="003A7D8B"/>
    <w:rsid w:val="003B0B7A"/>
    <w:rsid w:val="003B3D9A"/>
    <w:rsid w:val="003B3ED8"/>
    <w:rsid w:val="003B4A74"/>
    <w:rsid w:val="003B6F47"/>
    <w:rsid w:val="003C0226"/>
    <w:rsid w:val="003C17E5"/>
    <w:rsid w:val="003D528F"/>
    <w:rsid w:val="003E0EAD"/>
    <w:rsid w:val="003E2710"/>
    <w:rsid w:val="003E7221"/>
    <w:rsid w:val="003F3879"/>
    <w:rsid w:val="003F637F"/>
    <w:rsid w:val="0040640A"/>
    <w:rsid w:val="004140F4"/>
    <w:rsid w:val="00415E8C"/>
    <w:rsid w:val="00421753"/>
    <w:rsid w:val="00422F13"/>
    <w:rsid w:val="00426FA4"/>
    <w:rsid w:val="00433E44"/>
    <w:rsid w:val="00436BDB"/>
    <w:rsid w:val="00441196"/>
    <w:rsid w:val="00451722"/>
    <w:rsid w:val="00464333"/>
    <w:rsid w:val="00474082"/>
    <w:rsid w:val="00474ABF"/>
    <w:rsid w:val="0048643C"/>
    <w:rsid w:val="0049158E"/>
    <w:rsid w:val="00492F65"/>
    <w:rsid w:val="0049468B"/>
    <w:rsid w:val="004B4C5D"/>
    <w:rsid w:val="004C0C88"/>
    <w:rsid w:val="004C14C7"/>
    <w:rsid w:val="004C389C"/>
    <w:rsid w:val="004C56CC"/>
    <w:rsid w:val="004C572D"/>
    <w:rsid w:val="004D160F"/>
    <w:rsid w:val="004D7E19"/>
    <w:rsid w:val="004E76FB"/>
    <w:rsid w:val="004F114E"/>
    <w:rsid w:val="004F4159"/>
    <w:rsid w:val="004F6BFD"/>
    <w:rsid w:val="0050095D"/>
    <w:rsid w:val="00501938"/>
    <w:rsid w:val="005052C6"/>
    <w:rsid w:val="00515A7D"/>
    <w:rsid w:val="00516F3B"/>
    <w:rsid w:val="00521AC4"/>
    <w:rsid w:val="00524C5E"/>
    <w:rsid w:val="00530C71"/>
    <w:rsid w:val="0053296E"/>
    <w:rsid w:val="005357F5"/>
    <w:rsid w:val="00537A21"/>
    <w:rsid w:val="00542338"/>
    <w:rsid w:val="00546736"/>
    <w:rsid w:val="005514C3"/>
    <w:rsid w:val="005514D4"/>
    <w:rsid w:val="005518D3"/>
    <w:rsid w:val="00563F3A"/>
    <w:rsid w:val="00564368"/>
    <w:rsid w:val="0056458A"/>
    <w:rsid w:val="00572548"/>
    <w:rsid w:val="00576545"/>
    <w:rsid w:val="0058199F"/>
    <w:rsid w:val="0058310A"/>
    <w:rsid w:val="0059238B"/>
    <w:rsid w:val="005A6765"/>
    <w:rsid w:val="005A7403"/>
    <w:rsid w:val="005B03E8"/>
    <w:rsid w:val="005B383B"/>
    <w:rsid w:val="005B579F"/>
    <w:rsid w:val="005C05C5"/>
    <w:rsid w:val="005D06C0"/>
    <w:rsid w:val="005D1BF3"/>
    <w:rsid w:val="005D41EA"/>
    <w:rsid w:val="005D73AD"/>
    <w:rsid w:val="005E1B17"/>
    <w:rsid w:val="005E33C6"/>
    <w:rsid w:val="005E3BD1"/>
    <w:rsid w:val="005E7FDC"/>
    <w:rsid w:val="0060564B"/>
    <w:rsid w:val="00610008"/>
    <w:rsid w:val="00613BC0"/>
    <w:rsid w:val="006175B2"/>
    <w:rsid w:val="00617CB3"/>
    <w:rsid w:val="00620B7E"/>
    <w:rsid w:val="0064235E"/>
    <w:rsid w:val="006533C9"/>
    <w:rsid w:val="0065385F"/>
    <w:rsid w:val="00653A32"/>
    <w:rsid w:val="00655BF3"/>
    <w:rsid w:val="0065657E"/>
    <w:rsid w:val="00667842"/>
    <w:rsid w:val="00667EEC"/>
    <w:rsid w:val="00677A49"/>
    <w:rsid w:val="00681D80"/>
    <w:rsid w:val="00682808"/>
    <w:rsid w:val="0068379C"/>
    <w:rsid w:val="00684FB6"/>
    <w:rsid w:val="006874AE"/>
    <w:rsid w:val="00691A23"/>
    <w:rsid w:val="006976FF"/>
    <w:rsid w:val="006A27D6"/>
    <w:rsid w:val="006A684E"/>
    <w:rsid w:val="006B195A"/>
    <w:rsid w:val="006B359F"/>
    <w:rsid w:val="006C0487"/>
    <w:rsid w:val="006C105C"/>
    <w:rsid w:val="006C210B"/>
    <w:rsid w:val="006C399C"/>
    <w:rsid w:val="006C6EBD"/>
    <w:rsid w:val="006D4009"/>
    <w:rsid w:val="006D4338"/>
    <w:rsid w:val="006D6111"/>
    <w:rsid w:val="006D7449"/>
    <w:rsid w:val="006E73D4"/>
    <w:rsid w:val="006F0E2B"/>
    <w:rsid w:val="006F7D84"/>
    <w:rsid w:val="00700B74"/>
    <w:rsid w:val="007023B8"/>
    <w:rsid w:val="007026B4"/>
    <w:rsid w:val="0070278E"/>
    <w:rsid w:val="0071081B"/>
    <w:rsid w:val="00710C93"/>
    <w:rsid w:val="0071102C"/>
    <w:rsid w:val="007156FC"/>
    <w:rsid w:val="00715847"/>
    <w:rsid w:val="00716A22"/>
    <w:rsid w:val="007279CB"/>
    <w:rsid w:val="00730312"/>
    <w:rsid w:val="0073145D"/>
    <w:rsid w:val="007364E6"/>
    <w:rsid w:val="00740B43"/>
    <w:rsid w:val="007415A5"/>
    <w:rsid w:val="007420EA"/>
    <w:rsid w:val="007437D1"/>
    <w:rsid w:val="00744EA8"/>
    <w:rsid w:val="00745398"/>
    <w:rsid w:val="00750019"/>
    <w:rsid w:val="007522F6"/>
    <w:rsid w:val="007564AF"/>
    <w:rsid w:val="00756FAF"/>
    <w:rsid w:val="0076136C"/>
    <w:rsid w:val="007729EB"/>
    <w:rsid w:val="00776912"/>
    <w:rsid w:val="00777CBE"/>
    <w:rsid w:val="007829F9"/>
    <w:rsid w:val="007839CB"/>
    <w:rsid w:val="007953EF"/>
    <w:rsid w:val="00795F93"/>
    <w:rsid w:val="00797357"/>
    <w:rsid w:val="007A020D"/>
    <w:rsid w:val="007A1FC2"/>
    <w:rsid w:val="007A2221"/>
    <w:rsid w:val="007A319D"/>
    <w:rsid w:val="007A34C7"/>
    <w:rsid w:val="007B1C80"/>
    <w:rsid w:val="007C1DEA"/>
    <w:rsid w:val="007C1EF9"/>
    <w:rsid w:val="007C3448"/>
    <w:rsid w:val="007C44CA"/>
    <w:rsid w:val="007C4D57"/>
    <w:rsid w:val="007C6EE3"/>
    <w:rsid w:val="007D12B8"/>
    <w:rsid w:val="007D2560"/>
    <w:rsid w:val="007D3773"/>
    <w:rsid w:val="007D6BA2"/>
    <w:rsid w:val="007E3EDA"/>
    <w:rsid w:val="007E7768"/>
    <w:rsid w:val="007F5FFC"/>
    <w:rsid w:val="007F7ED0"/>
    <w:rsid w:val="0080393B"/>
    <w:rsid w:val="00806087"/>
    <w:rsid w:val="008102F1"/>
    <w:rsid w:val="008148D9"/>
    <w:rsid w:val="008218EB"/>
    <w:rsid w:val="00822FB2"/>
    <w:rsid w:val="00825410"/>
    <w:rsid w:val="008277DB"/>
    <w:rsid w:val="008338C7"/>
    <w:rsid w:val="00833FCC"/>
    <w:rsid w:val="008342B5"/>
    <w:rsid w:val="00840266"/>
    <w:rsid w:val="00842AFD"/>
    <w:rsid w:val="00852351"/>
    <w:rsid w:val="00852937"/>
    <w:rsid w:val="00864022"/>
    <w:rsid w:val="0088463A"/>
    <w:rsid w:val="00886E9B"/>
    <w:rsid w:val="00893FE9"/>
    <w:rsid w:val="008A0507"/>
    <w:rsid w:val="008A0C91"/>
    <w:rsid w:val="008A1592"/>
    <w:rsid w:val="008A498A"/>
    <w:rsid w:val="008A5ACD"/>
    <w:rsid w:val="008A752A"/>
    <w:rsid w:val="008B10F3"/>
    <w:rsid w:val="008B221D"/>
    <w:rsid w:val="008B265C"/>
    <w:rsid w:val="008B3D0D"/>
    <w:rsid w:val="008B40F8"/>
    <w:rsid w:val="008B4DF6"/>
    <w:rsid w:val="008C280B"/>
    <w:rsid w:val="008C6033"/>
    <w:rsid w:val="008D0C1F"/>
    <w:rsid w:val="008E1459"/>
    <w:rsid w:val="008E7271"/>
    <w:rsid w:val="008F2B5D"/>
    <w:rsid w:val="008F3014"/>
    <w:rsid w:val="008F6B2D"/>
    <w:rsid w:val="008F6DB3"/>
    <w:rsid w:val="009004F4"/>
    <w:rsid w:val="00900CE6"/>
    <w:rsid w:val="009021A4"/>
    <w:rsid w:val="0091768A"/>
    <w:rsid w:val="00917CC5"/>
    <w:rsid w:val="00920C54"/>
    <w:rsid w:val="00922F93"/>
    <w:rsid w:val="00923E49"/>
    <w:rsid w:val="00925B8D"/>
    <w:rsid w:val="0092617A"/>
    <w:rsid w:val="00930853"/>
    <w:rsid w:val="00943CD6"/>
    <w:rsid w:val="0094621B"/>
    <w:rsid w:val="009467D7"/>
    <w:rsid w:val="009511E2"/>
    <w:rsid w:val="0095474D"/>
    <w:rsid w:val="009572FD"/>
    <w:rsid w:val="009653FE"/>
    <w:rsid w:val="00967C24"/>
    <w:rsid w:val="0098142E"/>
    <w:rsid w:val="00982F98"/>
    <w:rsid w:val="00984267"/>
    <w:rsid w:val="00992D88"/>
    <w:rsid w:val="009A2774"/>
    <w:rsid w:val="009A40AC"/>
    <w:rsid w:val="009B08F0"/>
    <w:rsid w:val="009B2342"/>
    <w:rsid w:val="009B2780"/>
    <w:rsid w:val="009B28C0"/>
    <w:rsid w:val="009C25BB"/>
    <w:rsid w:val="009C38AB"/>
    <w:rsid w:val="009C6CE1"/>
    <w:rsid w:val="009D2E36"/>
    <w:rsid w:val="009E28C3"/>
    <w:rsid w:val="009E30E9"/>
    <w:rsid w:val="009E5ACC"/>
    <w:rsid w:val="009F3559"/>
    <w:rsid w:val="00A003C7"/>
    <w:rsid w:val="00A01693"/>
    <w:rsid w:val="00A11F1A"/>
    <w:rsid w:val="00A11F43"/>
    <w:rsid w:val="00A12747"/>
    <w:rsid w:val="00A12AC4"/>
    <w:rsid w:val="00A1504C"/>
    <w:rsid w:val="00A17EAF"/>
    <w:rsid w:val="00A200AC"/>
    <w:rsid w:val="00A24A82"/>
    <w:rsid w:val="00A32D7E"/>
    <w:rsid w:val="00A440A1"/>
    <w:rsid w:val="00A53C26"/>
    <w:rsid w:val="00A605B7"/>
    <w:rsid w:val="00A64087"/>
    <w:rsid w:val="00A6693F"/>
    <w:rsid w:val="00A76C82"/>
    <w:rsid w:val="00A77DBF"/>
    <w:rsid w:val="00A87EB2"/>
    <w:rsid w:val="00A9131F"/>
    <w:rsid w:val="00AA29E7"/>
    <w:rsid w:val="00AA7B6E"/>
    <w:rsid w:val="00AB4271"/>
    <w:rsid w:val="00AB4A9D"/>
    <w:rsid w:val="00AC05E1"/>
    <w:rsid w:val="00AC13E1"/>
    <w:rsid w:val="00AC5BF1"/>
    <w:rsid w:val="00AD32F3"/>
    <w:rsid w:val="00AE1DEE"/>
    <w:rsid w:val="00AE28AE"/>
    <w:rsid w:val="00AF0E57"/>
    <w:rsid w:val="00AF10DF"/>
    <w:rsid w:val="00AF12FF"/>
    <w:rsid w:val="00AF2539"/>
    <w:rsid w:val="00B01DB0"/>
    <w:rsid w:val="00B0281A"/>
    <w:rsid w:val="00B03754"/>
    <w:rsid w:val="00B04778"/>
    <w:rsid w:val="00B066E0"/>
    <w:rsid w:val="00B11DD4"/>
    <w:rsid w:val="00B271E4"/>
    <w:rsid w:val="00B27ED4"/>
    <w:rsid w:val="00B32F0C"/>
    <w:rsid w:val="00B330E1"/>
    <w:rsid w:val="00B343D1"/>
    <w:rsid w:val="00B4243B"/>
    <w:rsid w:val="00B53367"/>
    <w:rsid w:val="00B5516A"/>
    <w:rsid w:val="00B569EB"/>
    <w:rsid w:val="00B656EF"/>
    <w:rsid w:val="00B67664"/>
    <w:rsid w:val="00B676F9"/>
    <w:rsid w:val="00B7101B"/>
    <w:rsid w:val="00B74DEE"/>
    <w:rsid w:val="00B74FDD"/>
    <w:rsid w:val="00B9679C"/>
    <w:rsid w:val="00B9735C"/>
    <w:rsid w:val="00B97AFF"/>
    <w:rsid w:val="00BA2D4D"/>
    <w:rsid w:val="00BA7483"/>
    <w:rsid w:val="00BA7C1E"/>
    <w:rsid w:val="00BB07EC"/>
    <w:rsid w:val="00BB3950"/>
    <w:rsid w:val="00BC6A8C"/>
    <w:rsid w:val="00BC6F15"/>
    <w:rsid w:val="00BD37BC"/>
    <w:rsid w:val="00BD7BBE"/>
    <w:rsid w:val="00BE0AE7"/>
    <w:rsid w:val="00BE4BFE"/>
    <w:rsid w:val="00BF187C"/>
    <w:rsid w:val="00C172EF"/>
    <w:rsid w:val="00C22499"/>
    <w:rsid w:val="00C231B3"/>
    <w:rsid w:val="00C30D85"/>
    <w:rsid w:val="00C336A9"/>
    <w:rsid w:val="00C359E6"/>
    <w:rsid w:val="00C36A83"/>
    <w:rsid w:val="00C375E4"/>
    <w:rsid w:val="00C41355"/>
    <w:rsid w:val="00C52332"/>
    <w:rsid w:val="00C52B7D"/>
    <w:rsid w:val="00C55B10"/>
    <w:rsid w:val="00C60B8B"/>
    <w:rsid w:val="00C63B84"/>
    <w:rsid w:val="00C63ED4"/>
    <w:rsid w:val="00C6776D"/>
    <w:rsid w:val="00C70E67"/>
    <w:rsid w:val="00C76CBF"/>
    <w:rsid w:val="00C800F5"/>
    <w:rsid w:val="00C80439"/>
    <w:rsid w:val="00C82550"/>
    <w:rsid w:val="00C83288"/>
    <w:rsid w:val="00C8531D"/>
    <w:rsid w:val="00C85764"/>
    <w:rsid w:val="00C86398"/>
    <w:rsid w:val="00C86D61"/>
    <w:rsid w:val="00C94B05"/>
    <w:rsid w:val="00C95FB6"/>
    <w:rsid w:val="00CA1DB1"/>
    <w:rsid w:val="00CA39AA"/>
    <w:rsid w:val="00CB4D7B"/>
    <w:rsid w:val="00CC4C64"/>
    <w:rsid w:val="00CC5428"/>
    <w:rsid w:val="00CD1CC7"/>
    <w:rsid w:val="00CD73B8"/>
    <w:rsid w:val="00CD7844"/>
    <w:rsid w:val="00CE563F"/>
    <w:rsid w:val="00CF1680"/>
    <w:rsid w:val="00CF4448"/>
    <w:rsid w:val="00D0100D"/>
    <w:rsid w:val="00D04978"/>
    <w:rsid w:val="00D1487D"/>
    <w:rsid w:val="00D14E69"/>
    <w:rsid w:val="00D168F0"/>
    <w:rsid w:val="00D16E0D"/>
    <w:rsid w:val="00D1732B"/>
    <w:rsid w:val="00D20EC0"/>
    <w:rsid w:val="00D21098"/>
    <w:rsid w:val="00D23000"/>
    <w:rsid w:val="00D253F1"/>
    <w:rsid w:val="00D30141"/>
    <w:rsid w:val="00D37124"/>
    <w:rsid w:val="00D43C49"/>
    <w:rsid w:val="00D44C60"/>
    <w:rsid w:val="00D537B1"/>
    <w:rsid w:val="00D554EE"/>
    <w:rsid w:val="00D6583C"/>
    <w:rsid w:val="00D66231"/>
    <w:rsid w:val="00D70477"/>
    <w:rsid w:val="00D7242A"/>
    <w:rsid w:val="00D77BFB"/>
    <w:rsid w:val="00D84457"/>
    <w:rsid w:val="00D8595F"/>
    <w:rsid w:val="00D87F35"/>
    <w:rsid w:val="00D932EB"/>
    <w:rsid w:val="00D94527"/>
    <w:rsid w:val="00DA089E"/>
    <w:rsid w:val="00DA3A15"/>
    <w:rsid w:val="00DA4013"/>
    <w:rsid w:val="00DA4593"/>
    <w:rsid w:val="00DA4711"/>
    <w:rsid w:val="00DB37D6"/>
    <w:rsid w:val="00DB41AF"/>
    <w:rsid w:val="00DB4D08"/>
    <w:rsid w:val="00DB5C93"/>
    <w:rsid w:val="00DB6A77"/>
    <w:rsid w:val="00DB7055"/>
    <w:rsid w:val="00DC1D6C"/>
    <w:rsid w:val="00DC3662"/>
    <w:rsid w:val="00DC7B41"/>
    <w:rsid w:val="00DD2E63"/>
    <w:rsid w:val="00DD486C"/>
    <w:rsid w:val="00DE2ABD"/>
    <w:rsid w:val="00DE3136"/>
    <w:rsid w:val="00DE4A4E"/>
    <w:rsid w:val="00DE74B0"/>
    <w:rsid w:val="00DF1283"/>
    <w:rsid w:val="00DF67BD"/>
    <w:rsid w:val="00E03969"/>
    <w:rsid w:val="00E03E4A"/>
    <w:rsid w:val="00E04A18"/>
    <w:rsid w:val="00E04E32"/>
    <w:rsid w:val="00E1109B"/>
    <w:rsid w:val="00E14103"/>
    <w:rsid w:val="00E16404"/>
    <w:rsid w:val="00E212CD"/>
    <w:rsid w:val="00E24969"/>
    <w:rsid w:val="00E302F9"/>
    <w:rsid w:val="00E378C2"/>
    <w:rsid w:val="00E4366D"/>
    <w:rsid w:val="00E468CA"/>
    <w:rsid w:val="00E476F4"/>
    <w:rsid w:val="00E479EA"/>
    <w:rsid w:val="00E51955"/>
    <w:rsid w:val="00E549CF"/>
    <w:rsid w:val="00E60E94"/>
    <w:rsid w:val="00E72007"/>
    <w:rsid w:val="00E722F7"/>
    <w:rsid w:val="00E81492"/>
    <w:rsid w:val="00E851E4"/>
    <w:rsid w:val="00E85B10"/>
    <w:rsid w:val="00E90D18"/>
    <w:rsid w:val="00E90E9D"/>
    <w:rsid w:val="00E91110"/>
    <w:rsid w:val="00E92526"/>
    <w:rsid w:val="00E93C6E"/>
    <w:rsid w:val="00E93D51"/>
    <w:rsid w:val="00E96033"/>
    <w:rsid w:val="00EA018E"/>
    <w:rsid w:val="00EA7365"/>
    <w:rsid w:val="00EC07DB"/>
    <w:rsid w:val="00ED2460"/>
    <w:rsid w:val="00ED267D"/>
    <w:rsid w:val="00EE4DB4"/>
    <w:rsid w:val="00EE7E7D"/>
    <w:rsid w:val="00EF15F1"/>
    <w:rsid w:val="00EF2FF2"/>
    <w:rsid w:val="00EF45A6"/>
    <w:rsid w:val="00EF4C8B"/>
    <w:rsid w:val="00F002E5"/>
    <w:rsid w:val="00F00839"/>
    <w:rsid w:val="00F03896"/>
    <w:rsid w:val="00F10FF5"/>
    <w:rsid w:val="00F1297C"/>
    <w:rsid w:val="00F129FD"/>
    <w:rsid w:val="00F14A21"/>
    <w:rsid w:val="00F154FB"/>
    <w:rsid w:val="00F15568"/>
    <w:rsid w:val="00F214D2"/>
    <w:rsid w:val="00F224B9"/>
    <w:rsid w:val="00F23618"/>
    <w:rsid w:val="00F24F3F"/>
    <w:rsid w:val="00F253D5"/>
    <w:rsid w:val="00F262DF"/>
    <w:rsid w:val="00F267EA"/>
    <w:rsid w:val="00F269EE"/>
    <w:rsid w:val="00F2704C"/>
    <w:rsid w:val="00F40281"/>
    <w:rsid w:val="00F47503"/>
    <w:rsid w:val="00F6213C"/>
    <w:rsid w:val="00F775BB"/>
    <w:rsid w:val="00F85009"/>
    <w:rsid w:val="00F85FCF"/>
    <w:rsid w:val="00F924AA"/>
    <w:rsid w:val="00F92B33"/>
    <w:rsid w:val="00F94404"/>
    <w:rsid w:val="00F956A4"/>
    <w:rsid w:val="00F958EA"/>
    <w:rsid w:val="00FA628F"/>
    <w:rsid w:val="00FA66E2"/>
    <w:rsid w:val="00FB513B"/>
    <w:rsid w:val="00FC2396"/>
    <w:rsid w:val="00FD2EFF"/>
    <w:rsid w:val="00FD46E9"/>
    <w:rsid w:val="00FD5FDE"/>
    <w:rsid w:val="00FE046D"/>
    <w:rsid w:val="00FE7BE4"/>
    <w:rsid w:val="00FF0135"/>
    <w:rsid w:val="00FF1392"/>
    <w:rsid w:val="00FF2CA7"/>
    <w:rsid w:val="00FF5195"/>
    <w:rsid w:val="01655E65"/>
    <w:rsid w:val="0CA5554C"/>
    <w:rsid w:val="0CE2171C"/>
    <w:rsid w:val="0DF540CC"/>
    <w:rsid w:val="1131366D"/>
    <w:rsid w:val="16DF5419"/>
    <w:rsid w:val="16FB6BF7"/>
    <w:rsid w:val="17591B70"/>
    <w:rsid w:val="17E92EF4"/>
    <w:rsid w:val="1A267DF0"/>
    <w:rsid w:val="1E302101"/>
    <w:rsid w:val="20DA5ACF"/>
    <w:rsid w:val="21BE795F"/>
    <w:rsid w:val="25F34DFB"/>
    <w:rsid w:val="27B626C7"/>
    <w:rsid w:val="29F62D17"/>
    <w:rsid w:val="2B404388"/>
    <w:rsid w:val="2E2C723F"/>
    <w:rsid w:val="30550CCF"/>
    <w:rsid w:val="31D56941"/>
    <w:rsid w:val="374E3ECF"/>
    <w:rsid w:val="3B181276"/>
    <w:rsid w:val="3B702E61"/>
    <w:rsid w:val="3C9C35B9"/>
    <w:rsid w:val="3D0575D8"/>
    <w:rsid w:val="3DE9514C"/>
    <w:rsid w:val="3E530817"/>
    <w:rsid w:val="3EBB705C"/>
    <w:rsid w:val="41AF15C1"/>
    <w:rsid w:val="43030A5E"/>
    <w:rsid w:val="46B5206F"/>
    <w:rsid w:val="489108BA"/>
    <w:rsid w:val="49A40179"/>
    <w:rsid w:val="49D83A04"/>
    <w:rsid w:val="4B306168"/>
    <w:rsid w:val="4B7A6B4C"/>
    <w:rsid w:val="4C5509A6"/>
    <w:rsid w:val="4D043409"/>
    <w:rsid w:val="4D095A12"/>
    <w:rsid w:val="4D1753CC"/>
    <w:rsid w:val="4F7F76BE"/>
    <w:rsid w:val="4FAF75AB"/>
    <w:rsid w:val="50B82E88"/>
    <w:rsid w:val="516923D4"/>
    <w:rsid w:val="54CE613C"/>
    <w:rsid w:val="55EC7C91"/>
    <w:rsid w:val="5A4D7FA6"/>
    <w:rsid w:val="5A956D79"/>
    <w:rsid w:val="5C5F68AD"/>
    <w:rsid w:val="5C6D6212"/>
    <w:rsid w:val="5DDD2180"/>
    <w:rsid w:val="5E1611EE"/>
    <w:rsid w:val="600D4872"/>
    <w:rsid w:val="62B17737"/>
    <w:rsid w:val="62D41677"/>
    <w:rsid w:val="65C21C5B"/>
    <w:rsid w:val="6A3273AF"/>
    <w:rsid w:val="6B3C1098"/>
    <w:rsid w:val="6C307E68"/>
    <w:rsid w:val="6C6F71B5"/>
    <w:rsid w:val="6D9D44C8"/>
    <w:rsid w:val="6FB11C40"/>
    <w:rsid w:val="78484242"/>
    <w:rsid w:val="7AC758F2"/>
    <w:rsid w:val="7AEC0C8C"/>
    <w:rsid w:val="7C1534EB"/>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40C51"/>
  <w15:docId w15:val="{45B669C5-8447-49EF-87B9-632EF6D8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qFormat="1"/>
    <w:lsdException w:name="header" w:semiHidden="1" w:qFormat="1"/>
    <w:lsdException w:name="footer" w:semiHidden="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qFormat="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qFormat="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qFormat="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rsid w:val="00003C93"/>
    <w:pPr>
      <w:widowControl w:val="0"/>
      <w:ind w:firstLineChars="200" w:firstLine="200"/>
      <w:jc w:val="both"/>
    </w:pPr>
    <w:rPr>
      <w:rFonts w:eastAsia="Times New Roman"/>
      <w:kern w:val="2"/>
      <w:sz w:val="21"/>
      <w:szCs w:val="21"/>
      <w:lang w:val="en-US"/>
    </w:rPr>
  </w:style>
  <w:style w:type="paragraph" w:styleId="1">
    <w:name w:val="heading 1"/>
    <w:aliases w:val="Heading level 1"/>
    <w:basedOn w:val="a"/>
    <w:next w:val="a"/>
    <w:link w:val="10"/>
    <w:uiPriority w:val="9"/>
    <w:qFormat/>
    <w:rsid w:val="00D43C49"/>
    <w:pPr>
      <w:keepNext/>
      <w:keepLines/>
      <w:widowControl/>
      <w:adjustRightInd w:val="0"/>
      <w:snapToGrid w:val="0"/>
      <w:spacing w:before="240" w:after="160"/>
      <w:ind w:firstLineChars="0" w:firstLine="0"/>
      <w:jc w:val="center"/>
      <w:outlineLvl w:val="0"/>
    </w:pPr>
    <w:rPr>
      <w:b/>
      <w:bCs/>
      <w:noProof/>
      <w:color w:val="000000"/>
      <w:kern w:val="44"/>
      <w:sz w:val="28"/>
      <w:szCs w:val="24"/>
    </w:rPr>
  </w:style>
  <w:style w:type="paragraph" w:styleId="2">
    <w:name w:val="heading 2"/>
    <w:aliases w:val="Heading level 2"/>
    <w:basedOn w:val="a"/>
    <w:next w:val="a"/>
    <w:link w:val="20"/>
    <w:uiPriority w:val="9"/>
    <w:qFormat/>
    <w:rsid w:val="00F47503"/>
    <w:pPr>
      <w:keepNext/>
      <w:keepLines/>
      <w:widowControl/>
      <w:adjustRightInd w:val="0"/>
      <w:snapToGrid w:val="0"/>
      <w:spacing w:before="240" w:line="276" w:lineRule="auto"/>
      <w:ind w:firstLineChars="0" w:firstLine="0"/>
      <w:jc w:val="left"/>
      <w:outlineLvl w:val="1"/>
    </w:pPr>
    <w:rPr>
      <w:b/>
      <w:bCs/>
      <w:noProof/>
      <w:color w:val="000000"/>
      <w:kern w:val="0"/>
      <w:sz w:val="24"/>
    </w:rPr>
  </w:style>
  <w:style w:type="paragraph" w:styleId="3">
    <w:name w:val="heading 3"/>
    <w:aliases w:val="Heading level 3"/>
    <w:basedOn w:val="a"/>
    <w:next w:val="a"/>
    <w:link w:val="30"/>
    <w:autoRedefine/>
    <w:uiPriority w:val="9"/>
    <w:qFormat/>
    <w:rsid w:val="00F47503"/>
    <w:pPr>
      <w:keepNext/>
      <w:keepLines/>
      <w:widowControl/>
      <w:adjustRightInd w:val="0"/>
      <w:snapToGrid w:val="0"/>
      <w:spacing w:before="160" w:line="276" w:lineRule="auto"/>
      <w:ind w:firstLineChars="0" w:firstLine="0"/>
      <w:jc w:val="left"/>
      <w:outlineLvl w:val="2"/>
    </w:pPr>
    <w:rPr>
      <w:b/>
      <w:bCs/>
      <w:i/>
      <w:noProof/>
      <w:color w:val="000000"/>
      <w:kern w:val="0"/>
      <w:sz w:val="24"/>
    </w:rPr>
  </w:style>
  <w:style w:type="paragraph" w:styleId="4">
    <w:name w:val="heading 4"/>
    <w:aliases w:val="Heading level 4"/>
    <w:basedOn w:val="a"/>
    <w:next w:val="a"/>
    <w:link w:val="40"/>
    <w:uiPriority w:val="9"/>
    <w:qFormat/>
    <w:rsid w:val="00003C93"/>
    <w:pPr>
      <w:keepNext/>
      <w:keepLines/>
      <w:spacing w:before="120" w:after="120"/>
      <w:ind w:firstLineChars="0" w:firstLine="0"/>
      <w:jc w:val="left"/>
      <w:outlineLvl w:val="3"/>
    </w:pPr>
    <w:rPr>
      <w:rFonts w:eastAsia="NimbusRomNo9L" w:cs="NimbusRomNo9L"/>
      <w:b/>
      <w:bCs/>
      <w:kern w:val="0"/>
      <w:sz w:val="20"/>
      <w:szCs w:val="28"/>
    </w:rPr>
  </w:style>
  <w:style w:type="paragraph" w:styleId="5">
    <w:name w:val="heading 5"/>
    <w:basedOn w:val="a"/>
    <w:next w:val="a"/>
    <w:link w:val="50"/>
    <w:uiPriority w:val="9"/>
    <w:semiHidden/>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qFormat/>
    <w:pPr>
      <w:keepNext/>
      <w:keepLines/>
      <w:numPr>
        <w:ilvl w:val="5"/>
        <w:numId w:val="1"/>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semiHidden/>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semiHidden/>
    <w:qFormat/>
    <w:pPr>
      <w:keepNext/>
      <w:keepLines/>
      <w:numPr>
        <w:ilvl w:val="7"/>
        <w:numId w:val="1"/>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qFormat/>
    <w:pPr>
      <w:keepNext/>
      <w:keepLines/>
      <w:numPr>
        <w:ilvl w:val="8"/>
        <w:numId w:val="1"/>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next w:val="a"/>
    <w:uiPriority w:val="5"/>
    <w:qFormat/>
    <w:rsid w:val="007C3448"/>
    <w:pPr>
      <w:jc w:val="both"/>
    </w:pPr>
    <w:rPr>
      <w:rFonts w:eastAsia="Times New Roman"/>
      <w:color w:val="000000"/>
      <w:sz w:val="21"/>
      <w:szCs w:val="21"/>
      <w:lang w:val="en-US" w:eastAsia="de-DE" w:bidi="en-US"/>
    </w:rPr>
  </w:style>
  <w:style w:type="paragraph" w:customStyle="1" w:styleId="Affiliation">
    <w:name w:val="Affiliation"/>
    <w:uiPriority w:val="3"/>
    <w:qFormat/>
    <w:rsid w:val="007C3448"/>
    <w:pPr>
      <w:jc w:val="both"/>
    </w:pPr>
    <w:rPr>
      <w:rFonts w:eastAsia="Times New Roman"/>
      <w:color w:val="000000"/>
      <w:sz w:val="21"/>
      <w:szCs w:val="21"/>
      <w:lang w:val="en-US" w:eastAsia="de-DE" w:bidi="en-US"/>
    </w:rPr>
  </w:style>
  <w:style w:type="paragraph" w:customStyle="1" w:styleId="Articletitle">
    <w:name w:val="Article title"/>
    <w:next w:val="a"/>
    <w:uiPriority w:val="1"/>
    <w:qFormat/>
    <w:rsid w:val="00BE0AE7"/>
    <w:pPr>
      <w:adjustRightInd w:val="0"/>
      <w:snapToGrid w:val="0"/>
      <w:jc w:val="both"/>
    </w:pPr>
    <w:rPr>
      <w:rFonts w:eastAsia="Times New Roman"/>
      <w:b/>
      <w:snapToGrid w:val="0"/>
      <w:color w:val="000000"/>
      <w:sz w:val="36"/>
      <w:lang w:val="en-US" w:eastAsia="de-DE" w:bidi="en-US"/>
    </w:rPr>
  </w:style>
  <w:style w:type="paragraph" w:customStyle="1" w:styleId="Articletype">
    <w:name w:val="Article type"/>
    <w:next w:val="a"/>
    <w:qFormat/>
    <w:rsid w:val="007C3448"/>
    <w:pPr>
      <w:adjustRightInd w:val="0"/>
      <w:snapToGrid w:val="0"/>
    </w:pPr>
    <w:rPr>
      <w:rFonts w:eastAsia="Times New Roman"/>
      <w:i/>
      <w:snapToGrid w:val="0"/>
      <w:color w:val="000000"/>
      <w:szCs w:val="22"/>
      <w:lang w:val="en-US" w:eastAsia="de-DE" w:bidi="en-US"/>
    </w:rPr>
  </w:style>
  <w:style w:type="paragraph" w:customStyle="1" w:styleId="Authornames">
    <w:name w:val="Authornames"/>
    <w:next w:val="a"/>
    <w:uiPriority w:val="2"/>
    <w:qFormat/>
    <w:rsid w:val="007C3448"/>
    <w:pPr>
      <w:jc w:val="both"/>
    </w:pPr>
    <w:rPr>
      <w:rFonts w:eastAsia="Times New Roman"/>
      <w:color w:val="000000"/>
      <w:sz w:val="21"/>
      <w:szCs w:val="21"/>
      <w:lang w:val="en-US" w:eastAsia="de-DE" w:bidi="en-US"/>
    </w:rPr>
  </w:style>
  <w:style w:type="paragraph" w:customStyle="1" w:styleId="Backmatter">
    <w:name w:val="Back matter"/>
    <w:uiPriority w:val="18"/>
    <w:qFormat/>
    <w:rsid w:val="007C3448"/>
    <w:pPr>
      <w:adjustRightInd w:val="0"/>
      <w:snapToGrid w:val="0"/>
      <w:spacing w:beforeLines="50" w:before="50" w:afterLines="50" w:after="50"/>
      <w:jc w:val="both"/>
    </w:pPr>
    <w:rPr>
      <w:rFonts w:eastAsia="Times New Roman"/>
      <w:b/>
      <w:snapToGrid w:val="0"/>
      <w:color w:val="000000"/>
      <w:sz w:val="24"/>
      <w:szCs w:val="24"/>
      <w:lang w:val="en-US" w:eastAsia="en-US" w:bidi="en-US"/>
    </w:rPr>
  </w:style>
  <w:style w:type="paragraph" w:customStyle="1" w:styleId="Bullet">
    <w:name w:val="Bullet"/>
    <w:uiPriority w:val="16"/>
    <w:qFormat/>
    <w:rsid w:val="007C3448"/>
    <w:pPr>
      <w:numPr>
        <w:numId w:val="6"/>
      </w:numPr>
      <w:adjustRightInd w:val="0"/>
      <w:snapToGrid w:val="0"/>
      <w:spacing w:before="40" w:after="40"/>
      <w:ind w:hangingChars="200" w:hanging="200"/>
      <w:jc w:val="both"/>
    </w:pPr>
    <w:rPr>
      <w:rFonts w:eastAsia="Times New Roman"/>
      <w:color w:val="000000"/>
      <w:sz w:val="21"/>
      <w:szCs w:val="21"/>
      <w:lang w:val="en-US" w:eastAsia="de-DE" w:bidi="en-US"/>
    </w:rPr>
  </w:style>
  <w:style w:type="paragraph" w:customStyle="1" w:styleId="E-mail">
    <w:name w:val="E-mail"/>
    <w:link w:val="E-mail0"/>
    <w:uiPriority w:val="4"/>
    <w:qFormat/>
    <w:rsid w:val="007C3448"/>
    <w:rPr>
      <w:rFonts w:eastAsia="Times New Roman"/>
      <w:snapToGrid w:val="0"/>
      <w:color w:val="000000"/>
      <w:sz w:val="21"/>
      <w:szCs w:val="21"/>
      <w:lang w:val="en-US" w:eastAsia="de-DE" w:bidi="en-US"/>
    </w:rPr>
  </w:style>
  <w:style w:type="character" w:customStyle="1" w:styleId="E-mail0">
    <w:name w:val="E-mail 字符"/>
    <w:basedOn w:val="a0"/>
    <w:link w:val="E-mail"/>
    <w:uiPriority w:val="4"/>
    <w:rsid w:val="007C3448"/>
    <w:rPr>
      <w:rFonts w:eastAsia="Times New Roman"/>
      <w:snapToGrid w:val="0"/>
      <w:color w:val="000000"/>
      <w:sz w:val="21"/>
      <w:szCs w:val="21"/>
      <w:lang w:val="en-US" w:eastAsia="de-DE" w:bidi="en-US"/>
    </w:rPr>
  </w:style>
  <w:style w:type="paragraph" w:customStyle="1" w:styleId="Equation">
    <w:name w:val="Equation"/>
    <w:uiPriority w:val="17"/>
    <w:qFormat/>
    <w:rsid w:val="007C3448"/>
    <w:pPr>
      <w:adjustRightInd w:val="0"/>
      <w:snapToGrid w:val="0"/>
      <w:spacing w:before="60" w:after="60"/>
      <w:ind w:left="709"/>
      <w:jc w:val="center"/>
    </w:pPr>
    <w:rPr>
      <w:rFonts w:eastAsia="Times New Roman"/>
      <w:snapToGrid w:val="0"/>
      <w:color w:val="000000"/>
      <w:sz w:val="21"/>
      <w:szCs w:val="21"/>
      <w:lang w:val="en-US" w:eastAsia="de-DE" w:bidi="en-US"/>
    </w:rPr>
  </w:style>
  <w:style w:type="paragraph" w:customStyle="1" w:styleId="Figure">
    <w:name w:val="Figure"/>
    <w:uiPriority w:val="15"/>
    <w:qFormat/>
    <w:rsid w:val="00F47503"/>
    <w:pPr>
      <w:adjustRightInd w:val="0"/>
      <w:snapToGrid w:val="0"/>
      <w:spacing w:afterLines="100" w:after="100"/>
      <w:jc w:val="center"/>
    </w:pPr>
    <w:rPr>
      <w:rFonts w:eastAsia="Times New Roman"/>
      <w:snapToGrid w:val="0"/>
      <w:color w:val="000000"/>
      <w:sz w:val="21"/>
      <w:szCs w:val="21"/>
      <w:lang w:val="en-US" w:eastAsia="de-DE" w:bidi="en-US"/>
    </w:rPr>
  </w:style>
  <w:style w:type="paragraph" w:customStyle="1" w:styleId="Figurecaption">
    <w:name w:val="Figure caption"/>
    <w:uiPriority w:val="14"/>
    <w:qFormat/>
    <w:rsid w:val="007C3448"/>
    <w:pPr>
      <w:jc w:val="both"/>
    </w:pPr>
    <w:rPr>
      <w:rFonts w:eastAsia="Times New Roman"/>
      <w:color w:val="000000"/>
      <w:sz w:val="21"/>
      <w:szCs w:val="21"/>
      <w:lang w:val="en-US" w:eastAsia="de-DE" w:bidi="en-US"/>
    </w:rPr>
  </w:style>
  <w:style w:type="paragraph" w:customStyle="1" w:styleId="Figuretitle">
    <w:name w:val="Figure title"/>
    <w:uiPriority w:val="13"/>
    <w:rsid w:val="007C3448"/>
    <w:pPr>
      <w:adjustRightInd w:val="0"/>
      <w:snapToGrid w:val="0"/>
      <w:spacing w:after="100" w:afterAutospacing="1"/>
      <w:jc w:val="center"/>
    </w:pPr>
    <w:rPr>
      <w:rFonts w:eastAsia="Times New Roman"/>
      <w:b/>
      <w:noProof/>
      <w:color w:val="000000"/>
      <w:sz w:val="21"/>
      <w:szCs w:val="21"/>
      <w:lang w:val="en-US" w:bidi="en-US"/>
    </w:rPr>
  </w:style>
  <w:style w:type="paragraph" w:customStyle="1" w:styleId="Keywords">
    <w:name w:val="Keywords"/>
    <w:next w:val="a"/>
    <w:link w:val="Keywords0"/>
    <w:uiPriority w:val="6"/>
    <w:qFormat/>
    <w:rsid w:val="007C3448"/>
    <w:pPr>
      <w:adjustRightInd w:val="0"/>
      <w:snapToGrid w:val="0"/>
      <w:jc w:val="both"/>
    </w:pPr>
    <w:rPr>
      <w:rFonts w:eastAsia="Times New Roman"/>
      <w:snapToGrid w:val="0"/>
      <w:color w:val="000000"/>
      <w:sz w:val="21"/>
      <w:szCs w:val="21"/>
      <w:lang w:val="en-US" w:eastAsia="de-DE" w:bidi="en-US"/>
    </w:rPr>
  </w:style>
  <w:style w:type="character" w:customStyle="1" w:styleId="Keywords0">
    <w:name w:val="Keywords 字符"/>
    <w:basedOn w:val="a0"/>
    <w:link w:val="Keywords"/>
    <w:uiPriority w:val="6"/>
    <w:rsid w:val="007C3448"/>
    <w:rPr>
      <w:rFonts w:eastAsia="Times New Roman"/>
      <w:snapToGrid w:val="0"/>
      <w:color w:val="000000"/>
      <w:sz w:val="21"/>
      <w:szCs w:val="21"/>
      <w:lang w:val="en-US" w:eastAsia="de-DE" w:bidi="en-US"/>
    </w:rPr>
  </w:style>
  <w:style w:type="paragraph" w:customStyle="1" w:styleId="Reference">
    <w:name w:val="Reference"/>
    <w:link w:val="Reference0"/>
    <w:uiPriority w:val="19"/>
    <w:qFormat/>
    <w:rsid w:val="007C3448"/>
    <w:pPr>
      <w:ind w:left="200" w:hangingChars="200" w:hanging="200"/>
      <w:jc w:val="both"/>
    </w:pPr>
    <w:rPr>
      <w:rFonts w:eastAsia="Times New Roman"/>
      <w:snapToGrid w:val="0"/>
      <w:color w:val="000000"/>
      <w:sz w:val="18"/>
      <w:szCs w:val="21"/>
      <w:lang w:val="en-US" w:eastAsia="de-DE" w:bidi="en-US"/>
    </w:rPr>
  </w:style>
  <w:style w:type="character" w:customStyle="1" w:styleId="Reference0">
    <w:name w:val="Reference 字符"/>
    <w:basedOn w:val="Keywords0"/>
    <w:link w:val="Reference"/>
    <w:uiPriority w:val="19"/>
    <w:rsid w:val="007C3448"/>
    <w:rPr>
      <w:rFonts w:eastAsia="Times New Roman"/>
      <w:snapToGrid w:val="0"/>
      <w:color w:val="000000"/>
      <w:sz w:val="18"/>
      <w:szCs w:val="21"/>
      <w:lang w:val="en-US" w:eastAsia="de-DE" w:bidi="en-US"/>
    </w:rPr>
  </w:style>
  <w:style w:type="character" w:customStyle="1" w:styleId="10">
    <w:name w:val="标题 1 字符"/>
    <w:aliases w:val="Heading level 1 字符"/>
    <w:basedOn w:val="a0"/>
    <w:link w:val="1"/>
    <w:uiPriority w:val="9"/>
    <w:rsid w:val="00D43C49"/>
    <w:rPr>
      <w:rFonts w:eastAsia="Times New Roman"/>
      <w:b/>
      <w:bCs/>
      <w:noProof/>
      <w:color w:val="000000"/>
      <w:kern w:val="44"/>
      <w:sz w:val="28"/>
      <w:szCs w:val="24"/>
      <w:lang w:val="en-US"/>
    </w:rPr>
  </w:style>
  <w:style w:type="paragraph" w:customStyle="1" w:styleId="Tablebody">
    <w:name w:val="Table body"/>
    <w:uiPriority w:val="11"/>
    <w:qFormat/>
    <w:rsid w:val="007C3448"/>
    <w:pPr>
      <w:jc w:val="both"/>
    </w:pPr>
    <w:rPr>
      <w:rFonts w:eastAsia="Times New Roman"/>
      <w:snapToGrid w:val="0"/>
      <w:color w:val="000000"/>
      <w:sz w:val="21"/>
      <w:szCs w:val="21"/>
      <w:lang w:val="en-US" w:eastAsia="de-DE" w:bidi="en-US"/>
    </w:rPr>
  </w:style>
  <w:style w:type="paragraph" w:customStyle="1" w:styleId="Tablecaption">
    <w:name w:val="Table caption"/>
    <w:uiPriority w:val="11"/>
    <w:qFormat/>
    <w:rsid w:val="007C3448"/>
    <w:pPr>
      <w:adjustRightInd w:val="0"/>
      <w:snapToGrid w:val="0"/>
      <w:spacing w:beforeLines="100" w:before="100" w:afterLines="100" w:after="100"/>
      <w:jc w:val="center"/>
    </w:pPr>
    <w:rPr>
      <w:rFonts w:eastAsia="Times New Roman"/>
      <w:b/>
      <w:noProof/>
      <w:color w:val="000000"/>
      <w:sz w:val="21"/>
      <w:szCs w:val="24"/>
      <w:lang w:val="en-US" w:bidi="en-US"/>
    </w:rPr>
  </w:style>
  <w:style w:type="paragraph" w:customStyle="1" w:styleId="Tablefooter">
    <w:name w:val="Table footer"/>
    <w:next w:val="a"/>
    <w:uiPriority w:val="12"/>
    <w:qFormat/>
    <w:rsid w:val="007C3448"/>
    <w:pPr>
      <w:jc w:val="both"/>
    </w:pPr>
    <w:rPr>
      <w:rFonts w:eastAsia="Times New Roman"/>
      <w:color w:val="000000"/>
      <w:sz w:val="21"/>
      <w:szCs w:val="21"/>
      <w:lang w:val="en-US" w:eastAsia="de-DE" w:bidi="en-US"/>
    </w:rPr>
  </w:style>
  <w:style w:type="paragraph" w:customStyle="1" w:styleId="Text">
    <w:name w:val="Text"/>
    <w:link w:val="Text0"/>
    <w:autoRedefine/>
    <w:uiPriority w:val="10"/>
    <w:qFormat/>
    <w:rsid w:val="00D43C49"/>
    <w:pPr>
      <w:spacing w:after="120" w:line="276" w:lineRule="auto"/>
      <w:ind w:firstLineChars="200" w:firstLine="200"/>
      <w:jc w:val="both"/>
    </w:pPr>
    <w:rPr>
      <w:rFonts w:eastAsia="Times New Roman"/>
      <w:snapToGrid w:val="0"/>
      <w:color w:val="000000"/>
      <w:sz w:val="21"/>
      <w:szCs w:val="28"/>
      <w:lang w:val="en-US" w:eastAsia="de-DE" w:bidi="en-US"/>
    </w:rPr>
  </w:style>
  <w:style w:type="character" w:customStyle="1" w:styleId="Text0">
    <w:name w:val="Text 字符"/>
    <w:basedOn w:val="a0"/>
    <w:link w:val="Text"/>
    <w:uiPriority w:val="10"/>
    <w:rsid w:val="00D43C49"/>
    <w:rPr>
      <w:rFonts w:eastAsia="Times New Roman"/>
      <w:snapToGrid w:val="0"/>
      <w:color w:val="000000"/>
      <w:sz w:val="21"/>
      <w:szCs w:val="28"/>
      <w:lang w:val="en-US" w:eastAsia="de-DE" w:bidi="en-US"/>
    </w:rPr>
  </w:style>
  <w:style w:type="character" w:styleId="a3">
    <w:name w:val="line number"/>
    <w:basedOn w:val="a0"/>
    <w:uiPriority w:val="99"/>
    <w:semiHidden/>
    <w:qFormat/>
    <w:rsid w:val="007C3448"/>
  </w:style>
  <w:style w:type="character" w:customStyle="1" w:styleId="20">
    <w:name w:val="标题 2 字符"/>
    <w:aliases w:val="Heading level 2 字符"/>
    <w:basedOn w:val="a0"/>
    <w:link w:val="2"/>
    <w:uiPriority w:val="9"/>
    <w:rsid w:val="00F47503"/>
    <w:rPr>
      <w:rFonts w:eastAsia="Times New Roman"/>
      <w:b/>
      <w:bCs/>
      <w:noProof/>
      <w:color w:val="000000"/>
      <w:sz w:val="24"/>
      <w:szCs w:val="21"/>
      <w:lang w:val="en-US"/>
    </w:rPr>
  </w:style>
  <w:style w:type="character" w:customStyle="1" w:styleId="30">
    <w:name w:val="标题 3 字符"/>
    <w:aliases w:val="Heading level 3 字符"/>
    <w:basedOn w:val="a0"/>
    <w:link w:val="3"/>
    <w:uiPriority w:val="9"/>
    <w:rsid w:val="00F47503"/>
    <w:rPr>
      <w:rFonts w:eastAsia="Times New Roman"/>
      <w:b/>
      <w:bCs/>
      <w:i/>
      <w:noProof/>
      <w:color w:val="000000"/>
      <w:sz w:val="24"/>
      <w:szCs w:val="21"/>
      <w:lang w:val="en-US"/>
    </w:rPr>
  </w:style>
  <w:style w:type="character" w:customStyle="1" w:styleId="40">
    <w:name w:val="标题 4 字符"/>
    <w:aliases w:val="Heading level 4 字符"/>
    <w:link w:val="4"/>
    <w:uiPriority w:val="9"/>
    <w:qFormat/>
    <w:rsid w:val="00003C93"/>
    <w:rPr>
      <w:rFonts w:eastAsia="NimbusRomNo9L" w:cs="NimbusRomNo9L"/>
      <w:b/>
      <w:bCs/>
      <w:szCs w:val="28"/>
      <w:lang w:val="en-US"/>
    </w:rPr>
  </w:style>
  <w:style w:type="character" w:customStyle="1" w:styleId="50">
    <w:name w:val="标题 5 字符"/>
    <w:link w:val="5"/>
    <w:uiPriority w:val="9"/>
    <w:semiHidden/>
    <w:qFormat/>
    <w:rsid w:val="007C3448"/>
    <w:rPr>
      <w:rFonts w:eastAsia="Times New Roman"/>
      <w:b/>
      <w:bCs/>
      <w:kern w:val="2"/>
      <w:sz w:val="28"/>
      <w:szCs w:val="28"/>
      <w:lang w:val="en-US"/>
    </w:rPr>
  </w:style>
  <w:style w:type="character" w:customStyle="1" w:styleId="60">
    <w:name w:val="标题 6 字符"/>
    <w:link w:val="6"/>
    <w:uiPriority w:val="9"/>
    <w:semiHidden/>
    <w:qFormat/>
    <w:rsid w:val="007C3448"/>
    <w:rPr>
      <w:rFonts w:ascii="等线 Light" w:eastAsia="等线 Light" w:hAnsi="等线 Light"/>
      <w:b/>
      <w:bCs/>
      <w:kern w:val="2"/>
      <w:sz w:val="24"/>
      <w:szCs w:val="24"/>
      <w:lang w:val="en-US"/>
    </w:rPr>
  </w:style>
  <w:style w:type="character" w:customStyle="1" w:styleId="70">
    <w:name w:val="标题 7 字符"/>
    <w:link w:val="7"/>
    <w:uiPriority w:val="9"/>
    <w:semiHidden/>
    <w:qFormat/>
    <w:rsid w:val="007C3448"/>
    <w:rPr>
      <w:rFonts w:eastAsia="Times New Roman"/>
      <w:b/>
      <w:bCs/>
      <w:kern w:val="2"/>
      <w:sz w:val="24"/>
      <w:szCs w:val="24"/>
      <w:lang w:val="en-US"/>
    </w:rPr>
  </w:style>
  <w:style w:type="character" w:customStyle="1" w:styleId="80">
    <w:name w:val="标题 8 字符"/>
    <w:link w:val="8"/>
    <w:uiPriority w:val="9"/>
    <w:semiHidden/>
    <w:qFormat/>
    <w:rsid w:val="007C3448"/>
    <w:rPr>
      <w:rFonts w:ascii="等线 Light" w:eastAsia="等线 Light" w:hAnsi="等线 Light"/>
      <w:kern w:val="2"/>
      <w:sz w:val="24"/>
      <w:szCs w:val="24"/>
      <w:lang w:val="en-US"/>
    </w:rPr>
  </w:style>
  <w:style w:type="character" w:customStyle="1" w:styleId="90">
    <w:name w:val="标题 9 字符"/>
    <w:link w:val="9"/>
    <w:uiPriority w:val="9"/>
    <w:semiHidden/>
    <w:qFormat/>
    <w:rsid w:val="007C3448"/>
    <w:rPr>
      <w:rFonts w:ascii="等线 Light" w:eastAsia="等线 Light" w:hAnsi="等线 Light"/>
      <w:kern w:val="2"/>
      <w:sz w:val="21"/>
      <w:szCs w:val="21"/>
      <w:lang w:val="en-US"/>
    </w:rPr>
  </w:style>
  <w:style w:type="character" w:styleId="a4">
    <w:name w:val="Hyperlink"/>
    <w:basedOn w:val="a0"/>
    <w:uiPriority w:val="99"/>
    <w:semiHidden/>
    <w:qFormat/>
    <w:rsid w:val="00C30D85"/>
    <w:rPr>
      <w:color w:val="0563C1" w:themeColor="hyperlink"/>
      <w:u w:val="single"/>
    </w:rPr>
  </w:style>
  <w:style w:type="character" w:styleId="a5">
    <w:name w:val="Unresolved Mention"/>
    <w:basedOn w:val="a0"/>
    <w:uiPriority w:val="99"/>
    <w:semiHidden/>
    <w:unhideWhenUsed/>
    <w:rsid w:val="002B7C1F"/>
    <w:rPr>
      <w:color w:val="605E5C"/>
      <w:shd w:val="clear" w:color="auto" w:fill="E1DFDD"/>
    </w:rPr>
  </w:style>
  <w:style w:type="paragraph" w:customStyle="1" w:styleId="11">
    <w:name w:val="引用1"/>
    <w:basedOn w:val="Text"/>
    <w:link w:val="quote"/>
    <w:qFormat/>
    <w:rsid w:val="00617CB3"/>
    <w:pPr>
      <w:spacing w:line="240" w:lineRule="auto"/>
      <w:ind w:leftChars="400" w:left="400" w:firstLineChars="0" w:firstLine="0"/>
    </w:pPr>
  </w:style>
  <w:style w:type="character" w:customStyle="1" w:styleId="quote">
    <w:name w:val="quote 字符"/>
    <w:basedOn w:val="Text0"/>
    <w:link w:val="11"/>
    <w:rsid w:val="00617CB3"/>
    <w:rPr>
      <w:rFonts w:eastAsia="Times New Roman"/>
      <w:snapToGrid w:val="0"/>
      <w:color w:val="000000"/>
      <w:sz w:val="21"/>
      <w:szCs w:val="28"/>
      <w:lang w:val="en-US" w:eastAsia="de-DE" w:bidi="en-US"/>
    </w:rPr>
  </w:style>
  <w:style w:type="paragraph" w:styleId="a6">
    <w:name w:val="Normal (Web)"/>
    <w:basedOn w:val="a"/>
    <w:uiPriority w:val="99"/>
    <w:semiHidden/>
    <w:unhideWhenUsed/>
    <w:rsid w:val="00D932EB"/>
    <w:pPr>
      <w:widowControl/>
      <w:spacing w:before="100" w:beforeAutospacing="1" w:after="100" w:afterAutospacing="1"/>
      <w:ind w:firstLineChars="0" w:firstLine="0"/>
      <w:jc w:val="left"/>
    </w:pPr>
    <w:rPr>
      <w:rFonts w:ascii="宋体" w:eastAsia="宋体" w:hAnsi="宋体" w:cs="宋体"/>
      <w:kern w:val="0"/>
      <w:sz w:val="24"/>
      <w:szCs w:val="24"/>
    </w:rPr>
  </w:style>
  <w:style w:type="paragraph" w:styleId="a7">
    <w:name w:val="header"/>
    <w:basedOn w:val="a"/>
    <w:link w:val="a8"/>
    <w:uiPriority w:val="99"/>
    <w:semiHidden/>
    <w:qFormat/>
    <w:rsid w:val="00324B1E"/>
    <w:pP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324B1E"/>
    <w:rPr>
      <w:rFonts w:eastAsia="Times New Roman"/>
      <w:kern w:val="2"/>
      <w:sz w:val="18"/>
      <w:szCs w:val="18"/>
      <w:lang w:val="en-US"/>
    </w:rPr>
  </w:style>
  <w:style w:type="paragraph" w:styleId="a9">
    <w:name w:val="footer"/>
    <w:basedOn w:val="a"/>
    <w:link w:val="aa"/>
    <w:uiPriority w:val="99"/>
    <w:semiHidden/>
    <w:qFormat/>
    <w:rsid w:val="00324B1E"/>
    <w:pPr>
      <w:tabs>
        <w:tab w:val="center" w:pos="4153"/>
        <w:tab w:val="right" w:pos="8306"/>
      </w:tabs>
      <w:snapToGrid w:val="0"/>
      <w:jc w:val="left"/>
    </w:pPr>
    <w:rPr>
      <w:sz w:val="18"/>
      <w:szCs w:val="18"/>
    </w:rPr>
  </w:style>
  <w:style w:type="character" w:customStyle="1" w:styleId="aa">
    <w:name w:val="页脚 字符"/>
    <w:basedOn w:val="a0"/>
    <w:link w:val="a9"/>
    <w:uiPriority w:val="99"/>
    <w:semiHidden/>
    <w:rsid w:val="00324B1E"/>
    <w:rPr>
      <w:rFonts w:eastAsia="Times New Roman"/>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5065">
      <w:bodyDiv w:val="1"/>
      <w:marLeft w:val="0"/>
      <w:marRight w:val="0"/>
      <w:marTop w:val="0"/>
      <w:marBottom w:val="0"/>
      <w:divBdr>
        <w:top w:val="none" w:sz="0" w:space="0" w:color="auto"/>
        <w:left w:val="none" w:sz="0" w:space="0" w:color="auto"/>
        <w:bottom w:val="none" w:sz="0" w:space="0" w:color="auto"/>
        <w:right w:val="none" w:sz="0" w:space="0" w:color="auto"/>
      </w:divBdr>
    </w:div>
    <w:div w:id="1593321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kexun.online/page/publication-ethic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IJWS\&#25237;&#31295;&#31995;&#32479;\Microsoft%20Word%20Template-IJWS-11.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F863-BF01-43AE-9263-F1E909B0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Microsoft Word Template-IJWS-11.22.dotx</Template>
  <TotalTime>21</TotalTime>
  <Pages>1</Pages>
  <Words>778</Words>
  <Characters>4283</Characters>
  <Application>Microsoft Office Word</Application>
  <DocSecurity>0</DocSecurity>
  <Lines>83</Lines>
  <Paragraphs>53</Paragraphs>
  <ScaleCrop>false</ScaleCrop>
  <Company>Microsoft</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Li</dc:creator>
  <cp:lastModifiedBy>Luna Li</cp:lastModifiedBy>
  <cp:revision>7</cp:revision>
  <cp:lastPrinted>2020-10-13T08:10:00Z</cp:lastPrinted>
  <dcterms:created xsi:type="dcterms:W3CDTF">2025-11-24T05:52:00Z</dcterms:created>
  <dcterms:modified xsi:type="dcterms:W3CDTF">2025-11-28T01:22:00Z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A20FB004FD354DAAA40CF76D38A08183_13</vt:lpwstr>
  </property>
</Properties>
</file>